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2BCAF" w14:textId="4B1AFA1D" w:rsidR="00952DE4" w:rsidRPr="004A4BFD" w:rsidRDefault="00952DE4" w:rsidP="00952DE4">
      <w:pPr>
        <w:spacing w:line="240" w:lineRule="auto"/>
        <w:rPr>
          <w:b/>
          <w:color w:val="555A3C" w:themeColor="accent3" w:themeShade="80"/>
          <w:sz w:val="32"/>
          <w:szCs w:val="32"/>
        </w:rPr>
      </w:pPr>
      <w:r w:rsidRPr="004A4BFD">
        <w:rPr>
          <w:b/>
          <w:color w:val="555A3C" w:themeColor="accent3" w:themeShade="80"/>
          <w:sz w:val="32"/>
          <w:szCs w:val="32"/>
        </w:rPr>
        <w:t>BOARD OF COMMISSIONERS’</w:t>
      </w:r>
      <w:r>
        <w:rPr>
          <w:b/>
          <w:color w:val="555A3C" w:themeColor="accent3" w:themeShade="80"/>
          <w:sz w:val="32"/>
          <w:szCs w:val="32"/>
        </w:rPr>
        <w:t xml:space="preserve"> </w:t>
      </w:r>
      <w:r w:rsidR="00881480">
        <w:rPr>
          <w:b/>
          <w:color w:val="555A3C" w:themeColor="accent3" w:themeShade="80"/>
          <w:sz w:val="32"/>
          <w:szCs w:val="32"/>
        </w:rPr>
        <w:t>REGULAR</w:t>
      </w:r>
      <w:r w:rsidRPr="004A4BFD">
        <w:rPr>
          <w:b/>
          <w:color w:val="555A3C" w:themeColor="accent3" w:themeShade="80"/>
          <w:sz w:val="32"/>
          <w:szCs w:val="32"/>
        </w:rPr>
        <w:t xml:space="preserve"> MEETING</w:t>
      </w:r>
    </w:p>
    <w:p w14:paraId="3EBD4B42" w14:textId="77777777" w:rsidR="00952DE4" w:rsidRPr="004A4BFD" w:rsidRDefault="00952DE4" w:rsidP="00952DE4">
      <w:pPr>
        <w:spacing w:line="240" w:lineRule="auto"/>
        <w:rPr>
          <w:b/>
          <w:color w:val="555A3C" w:themeColor="accent3" w:themeShade="80"/>
          <w:sz w:val="32"/>
          <w:szCs w:val="32"/>
        </w:rPr>
      </w:pPr>
      <w:r w:rsidRPr="004A4BFD">
        <w:rPr>
          <w:b/>
          <w:color w:val="555A3C" w:themeColor="accent3" w:themeShade="80"/>
          <w:sz w:val="32"/>
          <w:szCs w:val="32"/>
        </w:rPr>
        <w:t>FLINT HOUSING COMMISSION</w:t>
      </w:r>
      <w:r>
        <w:rPr>
          <w:b/>
          <w:color w:val="555A3C" w:themeColor="accent3" w:themeShade="80"/>
          <w:sz w:val="32"/>
          <w:szCs w:val="32"/>
        </w:rPr>
        <w:t xml:space="preserve"> </w:t>
      </w:r>
    </w:p>
    <w:p w14:paraId="7EFCF9F7" w14:textId="77777777" w:rsidR="00952DE4" w:rsidRPr="008429BB" w:rsidRDefault="00952DE4" w:rsidP="00952DE4">
      <w:pPr>
        <w:spacing w:line="240" w:lineRule="auto"/>
        <w:rPr>
          <w:b/>
          <w:color w:val="555A3C" w:themeColor="accent3" w:themeShade="80"/>
          <w:sz w:val="24"/>
          <w:szCs w:val="24"/>
        </w:rPr>
      </w:pPr>
      <w:r w:rsidRPr="008429BB">
        <w:rPr>
          <w:b/>
          <w:color w:val="555A3C" w:themeColor="accent3" w:themeShade="80"/>
          <w:sz w:val="24"/>
          <w:szCs w:val="24"/>
        </w:rPr>
        <w:t>3820 RICHFIELD RD., FLINT, MI  48506</w:t>
      </w:r>
      <w:r>
        <w:rPr>
          <w:b/>
          <w:color w:val="555A3C" w:themeColor="accent3" w:themeShade="80"/>
          <w:sz w:val="24"/>
          <w:szCs w:val="24"/>
        </w:rPr>
        <w:t xml:space="preserve">  </w:t>
      </w:r>
      <w:r>
        <w:rPr>
          <w:b/>
          <w:color w:val="FF0000"/>
          <w:sz w:val="24"/>
          <w:szCs w:val="24"/>
        </w:rPr>
        <w:t xml:space="preserve"> </w:t>
      </w:r>
    </w:p>
    <w:p w14:paraId="4A0E7483" w14:textId="77777777" w:rsidR="00952DE4" w:rsidRPr="005068B2" w:rsidRDefault="00952DE4" w:rsidP="00952DE4">
      <w:pPr>
        <w:spacing w:line="240" w:lineRule="auto"/>
        <w:rPr>
          <w:b/>
          <w:color w:val="555A3C" w:themeColor="accent3" w:themeShade="80"/>
          <w:sz w:val="36"/>
          <w:szCs w:val="36"/>
        </w:rPr>
      </w:pPr>
    </w:p>
    <w:p w14:paraId="2798A221" w14:textId="53BB2048" w:rsidR="00952DE4" w:rsidRDefault="00B31FB0" w:rsidP="000C38A3">
      <w:pPr>
        <w:spacing w:after="120" w:line="240" w:lineRule="auto"/>
        <w:ind w:left="72"/>
        <w:rPr>
          <w:b/>
          <w:color w:val="555A3C" w:themeColor="accent3" w:themeShade="80"/>
          <w:sz w:val="28"/>
          <w:szCs w:val="28"/>
        </w:rPr>
      </w:pPr>
      <w:r>
        <w:rPr>
          <w:b/>
          <w:color w:val="555A3C" w:themeColor="accent3" w:themeShade="80"/>
          <w:sz w:val="28"/>
          <w:szCs w:val="28"/>
        </w:rPr>
        <w:t>T</w:t>
      </w:r>
      <w:r w:rsidR="00B67152">
        <w:rPr>
          <w:b/>
          <w:color w:val="555A3C" w:themeColor="accent3" w:themeShade="80"/>
          <w:sz w:val="28"/>
          <w:szCs w:val="28"/>
        </w:rPr>
        <w:t>ue</w:t>
      </w:r>
      <w:r w:rsidR="008A746F">
        <w:rPr>
          <w:b/>
          <w:color w:val="555A3C" w:themeColor="accent3" w:themeShade="80"/>
          <w:sz w:val="28"/>
          <w:szCs w:val="28"/>
        </w:rPr>
        <w:t>sday</w:t>
      </w:r>
      <w:r>
        <w:rPr>
          <w:b/>
          <w:color w:val="555A3C" w:themeColor="accent3" w:themeShade="80"/>
          <w:sz w:val="28"/>
          <w:szCs w:val="28"/>
        </w:rPr>
        <w:t xml:space="preserve">, </w:t>
      </w:r>
      <w:r w:rsidR="00881480">
        <w:rPr>
          <w:b/>
          <w:color w:val="555A3C" w:themeColor="accent3" w:themeShade="80"/>
          <w:sz w:val="28"/>
          <w:szCs w:val="28"/>
        </w:rPr>
        <w:t>December</w:t>
      </w:r>
      <w:r w:rsidR="00A600F6">
        <w:rPr>
          <w:b/>
          <w:color w:val="555A3C" w:themeColor="accent3" w:themeShade="80"/>
          <w:sz w:val="28"/>
          <w:szCs w:val="28"/>
        </w:rPr>
        <w:t xml:space="preserve"> </w:t>
      </w:r>
      <w:r w:rsidR="00881480">
        <w:rPr>
          <w:b/>
          <w:color w:val="555A3C" w:themeColor="accent3" w:themeShade="80"/>
          <w:sz w:val="28"/>
          <w:szCs w:val="28"/>
        </w:rPr>
        <w:t>16</w:t>
      </w:r>
      <w:r w:rsidR="008C1AAD">
        <w:rPr>
          <w:b/>
          <w:color w:val="555A3C" w:themeColor="accent3" w:themeShade="80"/>
          <w:sz w:val="28"/>
          <w:szCs w:val="28"/>
        </w:rPr>
        <w:t xml:space="preserve">, </w:t>
      </w:r>
      <w:r w:rsidR="009819F7">
        <w:rPr>
          <w:b/>
          <w:color w:val="555A3C" w:themeColor="accent3" w:themeShade="80"/>
          <w:sz w:val="28"/>
          <w:szCs w:val="28"/>
        </w:rPr>
        <w:t>2025,</w:t>
      </w:r>
      <w:r w:rsidR="000C38A3">
        <w:rPr>
          <w:b/>
          <w:color w:val="555A3C" w:themeColor="accent3" w:themeShade="80"/>
          <w:sz w:val="28"/>
          <w:szCs w:val="28"/>
        </w:rPr>
        <w:t xml:space="preserve"> </w:t>
      </w:r>
      <w:r w:rsidR="004C1A98">
        <w:rPr>
          <w:b/>
          <w:color w:val="555A3C" w:themeColor="accent3" w:themeShade="80"/>
          <w:sz w:val="28"/>
          <w:szCs w:val="28"/>
        </w:rPr>
        <w:t>5</w:t>
      </w:r>
      <w:r w:rsidR="00952DE4" w:rsidRPr="00CD58C4">
        <w:rPr>
          <w:b/>
          <w:color w:val="555A3C" w:themeColor="accent3" w:themeShade="80"/>
          <w:sz w:val="28"/>
          <w:szCs w:val="28"/>
        </w:rPr>
        <w:t>:30 P.M.</w:t>
      </w:r>
    </w:p>
    <w:p w14:paraId="25908BFB" w14:textId="0EE379DF" w:rsidR="000C38A3" w:rsidRPr="000C38A3" w:rsidRDefault="00407CA7" w:rsidP="000C38A3">
      <w:pPr>
        <w:spacing w:after="120" w:line="240" w:lineRule="auto"/>
        <w:ind w:left="72"/>
        <w:rPr>
          <w:b/>
          <w:color w:val="555A3C" w:themeColor="accent3" w:themeShade="80"/>
          <w:sz w:val="20"/>
          <w:szCs w:val="20"/>
        </w:rPr>
      </w:pPr>
      <w:r>
        <w:rPr>
          <w:b/>
          <w:color w:val="555A3C" w:themeColor="accent3" w:themeShade="80"/>
          <w:sz w:val="20"/>
          <w:szCs w:val="20"/>
        </w:rPr>
        <w:t>David A. Northern</w:t>
      </w:r>
      <w:r w:rsidR="00E12084">
        <w:rPr>
          <w:b/>
          <w:color w:val="555A3C" w:themeColor="accent3" w:themeShade="80"/>
          <w:sz w:val="20"/>
          <w:szCs w:val="20"/>
        </w:rPr>
        <w:t>,</w:t>
      </w:r>
      <w:r w:rsidR="00382CC7">
        <w:rPr>
          <w:b/>
          <w:color w:val="555A3C" w:themeColor="accent3" w:themeShade="80"/>
          <w:sz w:val="20"/>
          <w:szCs w:val="20"/>
        </w:rPr>
        <w:t xml:space="preserve"> Sr.</w:t>
      </w:r>
      <w:r>
        <w:rPr>
          <w:b/>
          <w:color w:val="555A3C" w:themeColor="accent3" w:themeShade="80"/>
          <w:sz w:val="20"/>
          <w:szCs w:val="20"/>
        </w:rPr>
        <w:t xml:space="preserve"> – Chief Executive Officer</w:t>
      </w:r>
    </w:p>
    <w:p w14:paraId="3556D44E" w14:textId="659A8A7F" w:rsidR="00952DE4" w:rsidRDefault="00A600F6" w:rsidP="00952DE4">
      <w:pPr>
        <w:spacing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>Tredale Kennedy</w:t>
      </w:r>
      <w:r w:rsidR="008C1AAD">
        <w:rPr>
          <w:sz w:val="20"/>
          <w:szCs w:val="20"/>
        </w:rPr>
        <w:t>: President</w:t>
      </w:r>
      <w:r w:rsidR="008C1AAD">
        <w:rPr>
          <w:sz w:val="20"/>
          <w:szCs w:val="20"/>
        </w:rPr>
        <w:tab/>
      </w:r>
      <w:r w:rsidR="008C1AAD">
        <w:rPr>
          <w:sz w:val="20"/>
          <w:szCs w:val="20"/>
        </w:rPr>
        <w:tab/>
      </w:r>
      <w:r w:rsidR="008C1AAD">
        <w:rPr>
          <w:sz w:val="20"/>
          <w:szCs w:val="20"/>
        </w:rPr>
        <w:tab/>
      </w:r>
      <w:r w:rsidR="008C1AAD">
        <w:rPr>
          <w:sz w:val="20"/>
          <w:szCs w:val="20"/>
        </w:rPr>
        <w:tab/>
      </w:r>
      <w:r w:rsidR="00952DE4">
        <w:rPr>
          <w:sz w:val="20"/>
          <w:szCs w:val="20"/>
        </w:rPr>
        <w:tab/>
      </w:r>
      <w:r w:rsidR="008C1AAD">
        <w:rPr>
          <w:sz w:val="20"/>
          <w:szCs w:val="20"/>
        </w:rPr>
        <w:t>Sharon Reeves:  Commissioner</w:t>
      </w:r>
      <w:r w:rsidR="00952DE4">
        <w:rPr>
          <w:sz w:val="20"/>
          <w:szCs w:val="20"/>
        </w:rPr>
        <w:tab/>
      </w:r>
    </w:p>
    <w:p w14:paraId="658BF562" w14:textId="57FB6B1E" w:rsidR="00407CA7" w:rsidRDefault="00526FB2" w:rsidP="00952DE4">
      <w:pPr>
        <w:spacing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>Dominique Strong</w:t>
      </w:r>
      <w:r w:rsidR="008C1AAD">
        <w:rPr>
          <w:sz w:val="20"/>
          <w:szCs w:val="20"/>
        </w:rPr>
        <w:t xml:space="preserve">: </w:t>
      </w:r>
      <w:r w:rsidR="00E74997">
        <w:rPr>
          <w:sz w:val="20"/>
          <w:szCs w:val="20"/>
        </w:rPr>
        <w:t xml:space="preserve">Vice President </w:t>
      </w:r>
      <w:r w:rsidR="008C1AAD">
        <w:rPr>
          <w:sz w:val="20"/>
          <w:szCs w:val="20"/>
        </w:rPr>
        <w:tab/>
      </w:r>
      <w:r w:rsidR="008C1AAD">
        <w:rPr>
          <w:sz w:val="20"/>
          <w:szCs w:val="20"/>
        </w:rPr>
        <w:tab/>
      </w:r>
      <w:r w:rsidR="008C1AAD">
        <w:rPr>
          <w:sz w:val="20"/>
          <w:szCs w:val="20"/>
        </w:rPr>
        <w:tab/>
      </w:r>
      <w:r w:rsidR="00E74997">
        <w:rPr>
          <w:sz w:val="20"/>
          <w:szCs w:val="20"/>
        </w:rPr>
        <w:t xml:space="preserve">                                Marsu Hussey: Commissioner</w:t>
      </w:r>
    </w:p>
    <w:p w14:paraId="5F1B900C" w14:textId="1E5C1290" w:rsidR="00DF4F74" w:rsidRDefault="00A600F6" w:rsidP="00952DE4">
      <w:pPr>
        <w:spacing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>Geraldine Redmond</w:t>
      </w:r>
      <w:r w:rsidR="00407CA7">
        <w:rPr>
          <w:sz w:val="20"/>
          <w:szCs w:val="20"/>
        </w:rPr>
        <w:t>: Commissioner</w:t>
      </w:r>
      <w:r w:rsidR="00407CA7">
        <w:rPr>
          <w:sz w:val="20"/>
          <w:szCs w:val="20"/>
        </w:rPr>
        <w:tab/>
      </w:r>
      <w:r w:rsidR="008C1AAD">
        <w:rPr>
          <w:sz w:val="20"/>
          <w:szCs w:val="20"/>
        </w:rPr>
        <w:tab/>
      </w:r>
      <w:r w:rsidR="008C1AAD">
        <w:rPr>
          <w:sz w:val="20"/>
          <w:szCs w:val="20"/>
        </w:rPr>
        <w:tab/>
      </w:r>
    </w:p>
    <w:p w14:paraId="3F7202C9" w14:textId="77777777" w:rsidR="00952DE4" w:rsidRPr="00CD58C4" w:rsidRDefault="00952DE4" w:rsidP="00952DE4">
      <w:pPr>
        <w:spacing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</w:t>
      </w:r>
      <w:r>
        <w:rPr>
          <w:sz w:val="20"/>
          <w:szCs w:val="20"/>
        </w:rPr>
        <w:tab/>
      </w:r>
    </w:p>
    <w:p w14:paraId="13E1BE7A" w14:textId="77777777" w:rsidR="00952DE4" w:rsidRPr="00CD58C4" w:rsidRDefault="00952DE4" w:rsidP="00952DE4">
      <w:pPr>
        <w:spacing w:line="240" w:lineRule="auto"/>
        <w:ind w:left="72"/>
        <w:rPr>
          <w:sz w:val="36"/>
          <w:szCs w:val="36"/>
        </w:rPr>
      </w:pPr>
      <w:r w:rsidRPr="00CD58C4">
        <w:rPr>
          <w:b/>
          <w:color w:val="555A3C" w:themeColor="accent3" w:themeShade="80"/>
          <w:sz w:val="36"/>
          <w:szCs w:val="36"/>
        </w:rPr>
        <w:t>Agenda</w:t>
      </w:r>
    </w:p>
    <w:p w14:paraId="4BC5F012" w14:textId="77777777" w:rsidR="00182E0D" w:rsidRPr="004C67A3" w:rsidRDefault="00182E0D" w:rsidP="00182E0D">
      <w:pPr>
        <w:numPr>
          <w:ilvl w:val="0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 w:rsidRPr="004C67A3">
        <w:rPr>
          <w:rFonts w:cstheme="minorHAnsi"/>
          <w:b/>
          <w:noProof/>
          <w:color w:val="555A3C" w:themeColor="accent3" w:themeShade="80"/>
          <w:sz w:val="20"/>
          <w:szCs w:val="20"/>
        </w:rPr>
        <w:t>Roll Call</w:t>
      </w:r>
    </w:p>
    <w:p w14:paraId="0397BFAE" w14:textId="77777777" w:rsidR="00182E0D" w:rsidRPr="004C67A3" w:rsidRDefault="00182E0D" w:rsidP="00182E0D">
      <w:pPr>
        <w:numPr>
          <w:ilvl w:val="0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 w:rsidRPr="004C67A3">
        <w:rPr>
          <w:rFonts w:cstheme="minorHAnsi"/>
          <w:b/>
          <w:noProof/>
          <w:color w:val="555A3C" w:themeColor="accent3" w:themeShade="80"/>
          <w:sz w:val="20"/>
          <w:szCs w:val="20"/>
        </w:rPr>
        <w:t xml:space="preserve">Public Comments </w:t>
      </w:r>
      <w:r w:rsidRPr="004C67A3">
        <w:rPr>
          <w:rFonts w:cstheme="minorHAnsi"/>
          <w:b/>
          <w:noProof/>
          <w:color w:val="FF0000"/>
          <w:sz w:val="20"/>
          <w:szCs w:val="20"/>
        </w:rPr>
        <w:t>(PLEASE LIMIT YOUR COMMENTS TO 3 MINUTES)</w:t>
      </w:r>
    </w:p>
    <w:p w14:paraId="6FA12138" w14:textId="2115870E" w:rsidR="00182E0D" w:rsidRPr="004C67A3" w:rsidRDefault="00182E0D" w:rsidP="00182E0D">
      <w:pPr>
        <w:numPr>
          <w:ilvl w:val="0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>
        <w:rPr>
          <w:rFonts w:cstheme="minorHAnsi"/>
          <w:b/>
          <w:noProof/>
          <w:color w:val="555A3C" w:themeColor="accent3" w:themeShade="80"/>
          <w:sz w:val="20"/>
          <w:szCs w:val="20"/>
        </w:rPr>
        <w:t xml:space="preserve">Approval of Previous Minutes: </w:t>
      </w:r>
      <w:r w:rsidR="003D306F">
        <w:rPr>
          <w:rFonts w:cstheme="minorHAnsi"/>
          <w:b/>
          <w:noProof/>
          <w:color w:val="555A3C" w:themeColor="accent3" w:themeShade="80"/>
          <w:sz w:val="20"/>
          <w:szCs w:val="20"/>
        </w:rPr>
        <w:t xml:space="preserve">10.27.2025 and </w:t>
      </w:r>
      <w:r w:rsidR="00881480">
        <w:rPr>
          <w:rFonts w:cstheme="minorHAnsi"/>
          <w:b/>
          <w:noProof/>
          <w:color w:val="555A3C" w:themeColor="accent3" w:themeShade="80"/>
          <w:sz w:val="20"/>
          <w:szCs w:val="20"/>
        </w:rPr>
        <w:t>10</w:t>
      </w:r>
      <w:r>
        <w:rPr>
          <w:rFonts w:cstheme="minorHAnsi"/>
          <w:b/>
          <w:noProof/>
          <w:color w:val="555A3C" w:themeColor="accent3" w:themeShade="80"/>
          <w:sz w:val="20"/>
          <w:szCs w:val="20"/>
        </w:rPr>
        <w:t>.2</w:t>
      </w:r>
      <w:r w:rsidR="00881480">
        <w:rPr>
          <w:rFonts w:cstheme="minorHAnsi"/>
          <w:b/>
          <w:noProof/>
          <w:color w:val="555A3C" w:themeColor="accent3" w:themeShade="80"/>
          <w:sz w:val="20"/>
          <w:szCs w:val="20"/>
        </w:rPr>
        <w:t>8</w:t>
      </w:r>
      <w:r>
        <w:rPr>
          <w:rFonts w:cstheme="minorHAnsi"/>
          <w:b/>
          <w:noProof/>
          <w:color w:val="555A3C" w:themeColor="accent3" w:themeShade="80"/>
          <w:sz w:val="20"/>
          <w:szCs w:val="20"/>
        </w:rPr>
        <w:t>.2025</w:t>
      </w:r>
    </w:p>
    <w:p w14:paraId="1384453A" w14:textId="77777777" w:rsidR="00182E0D" w:rsidRDefault="00182E0D" w:rsidP="00182E0D">
      <w:pPr>
        <w:numPr>
          <w:ilvl w:val="0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 w:rsidRPr="004C67A3">
        <w:rPr>
          <w:rFonts w:cstheme="minorHAnsi"/>
          <w:b/>
          <w:noProof/>
          <w:color w:val="555A3C" w:themeColor="accent3" w:themeShade="80"/>
          <w:sz w:val="20"/>
          <w:szCs w:val="20"/>
        </w:rPr>
        <w:t>Resolutions</w:t>
      </w:r>
    </w:p>
    <w:p w14:paraId="1A2FD0FF" w14:textId="77777777" w:rsidR="001F31DB" w:rsidRDefault="001F31DB" w:rsidP="001F31DB">
      <w:pPr>
        <w:numPr>
          <w:ilvl w:val="1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>
        <w:rPr>
          <w:rFonts w:cstheme="minorHAnsi"/>
          <w:b/>
          <w:noProof/>
          <w:color w:val="555A3C" w:themeColor="accent3" w:themeShade="80"/>
          <w:sz w:val="20"/>
          <w:szCs w:val="20"/>
        </w:rPr>
        <w:t>1606 Approval of AMA Consulting Contract for 100% File Audit and PIC Cleanup</w:t>
      </w:r>
    </w:p>
    <w:p w14:paraId="5751E01F" w14:textId="6DCA0CEA" w:rsidR="003D306F" w:rsidRPr="003D306F" w:rsidRDefault="001F31DB" w:rsidP="003D306F">
      <w:pPr>
        <w:numPr>
          <w:ilvl w:val="1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>
        <w:rPr>
          <w:rFonts w:cstheme="minorHAnsi"/>
          <w:b/>
          <w:noProof/>
          <w:color w:val="555A3C" w:themeColor="accent3" w:themeShade="80"/>
          <w:sz w:val="20"/>
          <w:szCs w:val="20"/>
        </w:rPr>
        <w:t xml:space="preserve">1608 </w:t>
      </w:r>
      <w:r w:rsidR="003D306F" w:rsidRPr="003D306F">
        <w:rPr>
          <w:rFonts w:cstheme="minorHAnsi"/>
          <w:b/>
          <w:noProof/>
          <w:color w:val="555A3C" w:themeColor="accent3" w:themeShade="80"/>
          <w:sz w:val="20"/>
          <w:szCs w:val="20"/>
        </w:rPr>
        <w:t xml:space="preserve">Updated Voucher Payment Standards </w:t>
      </w:r>
      <w:r w:rsidR="003D306F">
        <w:rPr>
          <w:rFonts w:cstheme="minorHAnsi"/>
          <w:b/>
          <w:noProof/>
          <w:color w:val="555A3C" w:themeColor="accent3" w:themeShade="80"/>
          <w:sz w:val="20"/>
          <w:szCs w:val="20"/>
        </w:rPr>
        <w:t>E</w:t>
      </w:r>
      <w:r w:rsidR="003D306F" w:rsidRPr="003D306F">
        <w:rPr>
          <w:rFonts w:cstheme="minorHAnsi"/>
          <w:b/>
          <w:noProof/>
          <w:color w:val="555A3C" w:themeColor="accent3" w:themeShade="80"/>
          <w:sz w:val="20"/>
          <w:szCs w:val="20"/>
        </w:rPr>
        <w:t>ffective - 12/1/25</w:t>
      </w:r>
    </w:p>
    <w:p w14:paraId="54607A7E" w14:textId="4F121C79" w:rsidR="00182E0D" w:rsidRPr="0026223E" w:rsidRDefault="003D306F" w:rsidP="00182E0D">
      <w:pPr>
        <w:numPr>
          <w:ilvl w:val="1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>
        <w:rPr>
          <w:rFonts w:cstheme="minorHAnsi"/>
          <w:b/>
          <w:noProof/>
          <w:color w:val="555A3C" w:themeColor="accent3" w:themeShade="80"/>
          <w:sz w:val="20"/>
          <w:szCs w:val="20"/>
        </w:rPr>
        <w:t>1609 R</w:t>
      </w:r>
      <w:r w:rsidR="00C54E80">
        <w:rPr>
          <w:rFonts w:cstheme="minorHAnsi"/>
          <w:b/>
          <w:noProof/>
          <w:color w:val="555A3C" w:themeColor="accent3" w:themeShade="80"/>
          <w:sz w:val="20"/>
          <w:szCs w:val="20"/>
        </w:rPr>
        <w:t>a</w:t>
      </w:r>
      <w:r>
        <w:rPr>
          <w:rFonts w:cstheme="minorHAnsi"/>
          <w:b/>
          <w:noProof/>
          <w:color w:val="555A3C" w:themeColor="accent3" w:themeShade="80"/>
          <w:sz w:val="20"/>
          <w:szCs w:val="20"/>
        </w:rPr>
        <w:t>tification of the Union Negotiations Contract</w:t>
      </w:r>
    </w:p>
    <w:p w14:paraId="14480500" w14:textId="77777777" w:rsidR="00182E0D" w:rsidRDefault="00182E0D" w:rsidP="00182E0D">
      <w:pPr>
        <w:numPr>
          <w:ilvl w:val="0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>
        <w:rPr>
          <w:rFonts w:cstheme="minorHAnsi"/>
          <w:b/>
          <w:noProof/>
          <w:color w:val="555A3C" w:themeColor="accent3" w:themeShade="80"/>
          <w:sz w:val="20"/>
          <w:szCs w:val="20"/>
        </w:rPr>
        <w:t>Committee Reports</w:t>
      </w:r>
    </w:p>
    <w:p w14:paraId="29F48095" w14:textId="77777777" w:rsidR="00182E0D" w:rsidRDefault="00182E0D" w:rsidP="00182E0D">
      <w:pPr>
        <w:numPr>
          <w:ilvl w:val="1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>
        <w:rPr>
          <w:rFonts w:cstheme="minorHAnsi"/>
          <w:b/>
          <w:noProof/>
          <w:color w:val="555A3C" w:themeColor="accent3" w:themeShade="80"/>
          <w:sz w:val="20"/>
          <w:szCs w:val="20"/>
        </w:rPr>
        <w:t>Personnel Committee</w:t>
      </w:r>
    </w:p>
    <w:p w14:paraId="23F594B8" w14:textId="77777777" w:rsidR="00182E0D" w:rsidRDefault="00182E0D" w:rsidP="00182E0D">
      <w:pPr>
        <w:numPr>
          <w:ilvl w:val="1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>
        <w:rPr>
          <w:rFonts w:cstheme="minorHAnsi"/>
          <w:b/>
          <w:noProof/>
          <w:color w:val="555A3C" w:themeColor="accent3" w:themeShade="80"/>
          <w:sz w:val="20"/>
          <w:szCs w:val="20"/>
        </w:rPr>
        <w:t>Finanace Committee</w:t>
      </w:r>
    </w:p>
    <w:p w14:paraId="1F57205A" w14:textId="77777777" w:rsidR="00182E0D" w:rsidRDefault="00182E0D" w:rsidP="00182E0D">
      <w:pPr>
        <w:numPr>
          <w:ilvl w:val="1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>
        <w:rPr>
          <w:rFonts w:cstheme="minorHAnsi"/>
          <w:b/>
          <w:noProof/>
          <w:color w:val="555A3C" w:themeColor="accent3" w:themeShade="80"/>
          <w:sz w:val="20"/>
          <w:szCs w:val="20"/>
        </w:rPr>
        <w:t>Real Estate Development Committee</w:t>
      </w:r>
    </w:p>
    <w:p w14:paraId="6C80D770" w14:textId="77777777" w:rsidR="00182E0D" w:rsidRDefault="00182E0D" w:rsidP="00182E0D">
      <w:pPr>
        <w:numPr>
          <w:ilvl w:val="0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>
        <w:rPr>
          <w:rFonts w:cstheme="minorHAnsi"/>
          <w:b/>
          <w:noProof/>
          <w:color w:val="555A3C" w:themeColor="accent3" w:themeShade="80"/>
          <w:sz w:val="20"/>
          <w:szCs w:val="20"/>
        </w:rPr>
        <w:t>Additions to the Agenda</w:t>
      </w:r>
    </w:p>
    <w:p w14:paraId="25D5CD1D" w14:textId="77777777" w:rsidR="00182E0D" w:rsidRPr="004C67A3" w:rsidRDefault="00182E0D" w:rsidP="00182E0D">
      <w:pPr>
        <w:pStyle w:val="ListParagraph"/>
        <w:numPr>
          <w:ilvl w:val="0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asciiTheme="minorHAnsi" w:hAnsiTheme="minorHAnsi" w:cstheme="minorHAnsi"/>
          <w:b/>
          <w:noProof/>
          <w:color w:val="555A3C" w:themeColor="accent3" w:themeShade="80"/>
          <w:sz w:val="20"/>
          <w:szCs w:val="20"/>
        </w:rPr>
      </w:pPr>
      <w:r>
        <w:rPr>
          <w:rFonts w:asciiTheme="minorHAnsi" w:hAnsiTheme="minorHAnsi" w:cstheme="minorHAnsi"/>
          <w:b/>
          <w:noProof/>
          <w:color w:val="555A3C" w:themeColor="accent3" w:themeShade="80"/>
          <w:sz w:val="20"/>
          <w:szCs w:val="20"/>
        </w:rPr>
        <w:t>CEO</w:t>
      </w:r>
      <w:r w:rsidRPr="004C67A3">
        <w:rPr>
          <w:rFonts w:asciiTheme="minorHAnsi" w:hAnsiTheme="minorHAnsi" w:cstheme="minorHAnsi"/>
          <w:b/>
          <w:noProof/>
          <w:color w:val="555A3C" w:themeColor="accent3" w:themeShade="80"/>
          <w:sz w:val="20"/>
          <w:szCs w:val="20"/>
        </w:rPr>
        <w:t xml:space="preserve"> Report</w:t>
      </w:r>
    </w:p>
    <w:p w14:paraId="162A9AE5" w14:textId="77777777" w:rsidR="00182E0D" w:rsidRDefault="00182E0D" w:rsidP="00182E0D">
      <w:pPr>
        <w:pStyle w:val="ListParagraph"/>
        <w:numPr>
          <w:ilvl w:val="1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asciiTheme="minorHAnsi" w:hAnsiTheme="minorHAnsi" w:cstheme="minorHAnsi"/>
          <w:b/>
          <w:noProof/>
          <w:color w:val="555A3C" w:themeColor="accent3" w:themeShade="80"/>
          <w:sz w:val="20"/>
          <w:szCs w:val="20"/>
        </w:rPr>
      </w:pPr>
      <w:r>
        <w:rPr>
          <w:rFonts w:asciiTheme="minorHAnsi" w:hAnsiTheme="minorHAnsi" w:cstheme="minorHAnsi"/>
          <w:b/>
          <w:noProof/>
          <w:color w:val="555A3C" w:themeColor="accent3" w:themeShade="80"/>
          <w:sz w:val="20"/>
          <w:szCs w:val="20"/>
        </w:rPr>
        <w:t>CEO</w:t>
      </w:r>
      <w:r w:rsidRPr="004C67A3">
        <w:rPr>
          <w:rFonts w:asciiTheme="minorHAnsi" w:hAnsiTheme="minorHAnsi" w:cstheme="minorHAnsi"/>
          <w:b/>
          <w:noProof/>
          <w:color w:val="555A3C" w:themeColor="accent3" w:themeShade="80"/>
          <w:sz w:val="20"/>
          <w:szCs w:val="20"/>
        </w:rPr>
        <w:t xml:space="preserve"> Summary</w:t>
      </w:r>
    </w:p>
    <w:p w14:paraId="7B84EFFF" w14:textId="77777777" w:rsidR="00182E0D" w:rsidRDefault="00182E0D" w:rsidP="00182E0D">
      <w:pPr>
        <w:numPr>
          <w:ilvl w:val="1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>
        <w:rPr>
          <w:rFonts w:cstheme="minorHAnsi"/>
          <w:b/>
          <w:noProof/>
          <w:color w:val="555A3C" w:themeColor="accent3" w:themeShade="80"/>
          <w:sz w:val="20"/>
          <w:szCs w:val="20"/>
        </w:rPr>
        <w:t xml:space="preserve">Finance </w:t>
      </w:r>
    </w:p>
    <w:p w14:paraId="35F7FB4E" w14:textId="77777777" w:rsidR="00182E0D" w:rsidRDefault="00182E0D" w:rsidP="00182E0D">
      <w:pPr>
        <w:numPr>
          <w:ilvl w:val="1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>
        <w:rPr>
          <w:rFonts w:cstheme="minorHAnsi"/>
          <w:b/>
          <w:noProof/>
          <w:color w:val="555A3C" w:themeColor="accent3" w:themeShade="80"/>
          <w:sz w:val="20"/>
          <w:szCs w:val="20"/>
        </w:rPr>
        <w:t>Modernization Report</w:t>
      </w:r>
    </w:p>
    <w:p w14:paraId="0570A7F2" w14:textId="77777777" w:rsidR="00182E0D" w:rsidRDefault="00182E0D" w:rsidP="00182E0D">
      <w:pPr>
        <w:numPr>
          <w:ilvl w:val="1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>
        <w:rPr>
          <w:rFonts w:cstheme="minorHAnsi"/>
          <w:b/>
          <w:noProof/>
          <w:color w:val="555A3C" w:themeColor="accent3" w:themeShade="80"/>
          <w:sz w:val="20"/>
          <w:szCs w:val="20"/>
        </w:rPr>
        <w:t xml:space="preserve">Development Report  </w:t>
      </w:r>
    </w:p>
    <w:p w14:paraId="4DE7A2C4" w14:textId="77777777" w:rsidR="00182E0D" w:rsidRDefault="00182E0D" w:rsidP="00182E0D">
      <w:pPr>
        <w:numPr>
          <w:ilvl w:val="1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>
        <w:rPr>
          <w:rFonts w:cstheme="minorHAnsi"/>
          <w:b/>
          <w:noProof/>
          <w:color w:val="555A3C" w:themeColor="accent3" w:themeShade="80"/>
          <w:sz w:val="20"/>
          <w:szCs w:val="20"/>
        </w:rPr>
        <w:t xml:space="preserve">Asset Management Report  </w:t>
      </w:r>
    </w:p>
    <w:p w14:paraId="4A5C075A" w14:textId="77777777" w:rsidR="00182E0D" w:rsidRDefault="00182E0D" w:rsidP="00182E0D">
      <w:pPr>
        <w:numPr>
          <w:ilvl w:val="1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>
        <w:rPr>
          <w:rFonts w:cstheme="minorHAnsi"/>
          <w:b/>
          <w:noProof/>
          <w:color w:val="555A3C" w:themeColor="accent3" w:themeShade="80"/>
          <w:sz w:val="20"/>
          <w:szCs w:val="20"/>
        </w:rPr>
        <w:t xml:space="preserve">Housing Choice Voucher Report </w:t>
      </w:r>
    </w:p>
    <w:p w14:paraId="4792F2D8" w14:textId="77777777" w:rsidR="00182E0D" w:rsidRDefault="00182E0D" w:rsidP="00182E0D">
      <w:pPr>
        <w:numPr>
          <w:ilvl w:val="1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>
        <w:rPr>
          <w:rFonts w:cstheme="minorHAnsi"/>
          <w:b/>
          <w:noProof/>
          <w:color w:val="555A3C" w:themeColor="accent3" w:themeShade="80"/>
          <w:sz w:val="20"/>
          <w:szCs w:val="20"/>
        </w:rPr>
        <w:t xml:space="preserve">Resident Services:  </w:t>
      </w:r>
    </w:p>
    <w:p w14:paraId="6B7B1891" w14:textId="77777777" w:rsidR="00182E0D" w:rsidRDefault="00182E0D" w:rsidP="00182E0D">
      <w:pPr>
        <w:numPr>
          <w:ilvl w:val="2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>
        <w:rPr>
          <w:rFonts w:cstheme="minorHAnsi"/>
          <w:b/>
          <w:noProof/>
          <w:color w:val="555A3C" w:themeColor="accent3" w:themeShade="80"/>
          <w:sz w:val="20"/>
          <w:szCs w:val="20"/>
        </w:rPr>
        <w:t>FSS</w:t>
      </w:r>
    </w:p>
    <w:p w14:paraId="6C6A532E" w14:textId="77777777" w:rsidR="00182E0D" w:rsidRPr="007B2DBD" w:rsidRDefault="00182E0D" w:rsidP="00182E0D">
      <w:pPr>
        <w:numPr>
          <w:ilvl w:val="2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>
        <w:rPr>
          <w:rFonts w:cstheme="minorHAnsi"/>
          <w:b/>
          <w:noProof/>
          <w:color w:val="555A3C" w:themeColor="accent3" w:themeShade="80"/>
          <w:sz w:val="20"/>
          <w:szCs w:val="20"/>
        </w:rPr>
        <w:t>ROSS</w:t>
      </w:r>
    </w:p>
    <w:p w14:paraId="46060A1D" w14:textId="77777777" w:rsidR="00182E0D" w:rsidRDefault="00182E0D" w:rsidP="00182E0D">
      <w:pPr>
        <w:pStyle w:val="ListParagraph"/>
        <w:numPr>
          <w:ilvl w:val="1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asciiTheme="minorHAnsi" w:hAnsiTheme="minorHAnsi" w:cstheme="minorHAnsi"/>
          <w:b/>
          <w:noProof/>
          <w:color w:val="555A3C" w:themeColor="accent3" w:themeShade="80"/>
          <w:sz w:val="20"/>
          <w:szCs w:val="20"/>
        </w:rPr>
      </w:pPr>
      <w:r>
        <w:rPr>
          <w:rFonts w:asciiTheme="minorHAnsi" w:hAnsiTheme="minorHAnsi" w:cstheme="minorHAnsi"/>
          <w:b/>
          <w:noProof/>
          <w:color w:val="555A3C" w:themeColor="accent3" w:themeShade="80"/>
          <w:sz w:val="20"/>
          <w:szCs w:val="20"/>
        </w:rPr>
        <w:t xml:space="preserve">Maintenance Report  </w:t>
      </w:r>
    </w:p>
    <w:p w14:paraId="70BEE4DB" w14:textId="77777777" w:rsidR="00182E0D" w:rsidRPr="007B2DBD" w:rsidRDefault="00182E0D" w:rsidP="00182E0D">
      <w:pPr>
        <w:numPr>
          <w:ilvl w:val="1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>
        <w:rPr>
          <w:rFonts w:cstheme="minorHAnsi"/>
          <w:b/>
          <w:noProof/>
          <w:color w:val="555A3C" w:themeColor="accent3" w:themeShade="80"/>
          <w:sz w:val="20"/>
          <w:szCs w:val="20"/>
        </w:rPr>
        <w:t xml:space="preserve">Information Technology Report </w:t>
      </w:r>
    </w:p>
    <w:p w14:paraId="665E9C18" w14:textId="77777777" w:rsidR="00182E0D" w:rsidRDefault="00182E0D" w:rsidP="00182E0D">
      <w:pPr>
        <w:numPr>
          <w:ilvl w:val="0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>
        <w:rPr>
          <w:rFonts w:cstheme="minorHAnsi"/>
          <w:b/>
          <w:noProof/>
          <w:color w:val="555A3C" w:themeColor="accent3" w:themeShade="80"/>
          <w:sz w:val="20"/>
          <w:szCs w:val="20"/>
        </w:rPr>
        <w:t>Discussion</w:t>
      </w:r>
    </w:p>
    <w:p w14:paraId="56972C58" w14:textId="22C1B6BC" w:rsidR="00182E0D" w:rsidRPr="004C67A3" w:rsidRDefault="00182E0D" w:rsidP="00182E0D">
      <w:pPr>
        <w:numPr>
          <w:ilvl w:val="1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>
        <w:rPr>
          <w:rFonts w:cstheme="minorHAnsi"/>
          <w:b/>
          <w:noProof/>
          <w:color w:val="555A3C" w:themeColor="accent3" w:themeShade="80"/>
          <w:sz w:val="20"/>
          <w:szCs w:val="20"/>
        </w:rPr>
        <w:t>Adjusting Board Meeting Day</w:t>
      </w:r>
      <w:r w:rsidR="00881480">
        <w:rPr>
          <w:rFonts w:cstheme="minorHAnsi"/>
          <w:b/>
          <w:noProof/>
          <w:color w:val="555A3C" w:themeColor="accent3" w:themeShade="80"/>
          <w:sz w:val="20"/>
          <w:szCs w:val="20"/>
        </w:rPr>
        <w:t xml:space="preserve"> and Time</w:t>
      </w:r>
    </w:p>
    <w:p w14:paraId="008D0DD4" w14:textId="77777777" w:rsidR="00182E0D" w:rsidRDefault="00182E0D" w:rsidP="00182E0D">
      <w:pPr>
        <w:numPr>
          <w:ilvl w:val="0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>
        <w:rPr>
          <w:rFonts w:cstheme="minorHAnsi"/>
          <w:b/>
          <w:noProof/>
          <w:color w:val="555A3C" w:themeColor="accent3" w:themeShade="80"/>
          <w:sz w:val="20"/>
          <w:szCs w:val="20"/>
        </w:rPr>
        <w:t>Executive Session:</w:t>
      </w:r>
    </w:p>
    <w:p w14:paraId="3E583A09" w14:textId="77777777" w:rsidR="00182E0D" w:rsidRDefault="00182E0D" w:rsidP="00182E0D">
      <w:pPr>
        <w:numPr>
          <w:ilvl w:val="1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>
        <w:rPr>
          <w:rFonts w:cstheme="minorHAnsi"/>
          <w:b/>
          <w:noProof/>
          <w:color w:val="555A3C" w:themeColor="accent3" w:themeShade="80"/>
          <w:sz w:val="20"/>
          <w:szCs w:val="20"/>
        </w:rPr>
        <w:t>Personnel Matters</w:t>
      </w:r>
    </w:p>
    <w:p w14:paraId="59B731B4" w14:textId="77777777" w:rsidR="00182E0D" w:rsidRDefault="00182E0D" w:rsidP="00182E0D">
      <w:pPr>
        <w:numPr>
          <w:ilvl w:val="1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>
        <w:rPr>
          <w:rFonts w:cstheme="minorHAnsi"/>
          <w:b/>
          <w:noProof/>
          <w:color w:val="555A3C" w:themeColor="accent3" w:themeShade="80"/>
          <w:sz w:val="20"/>
          <w:szCs w:val="20"/>
        </w:rPr>
        <w:t>Pending Litigation</w:t>
      </w:r>
    </w:p>
    <w:p w14:paraId="63FAA1CD" w14:textId="77777777" w:rsidR="00182E0D" w:rsidRPr="004C67A3" w:rsidRDefault="00182E0D" w:rsidP="00182E0D">
      <w:pPr>
        <w:numPr>
          <w:ilvl w:val="1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>
        <w:rPr>
          <w:rFonts w:cstheme="minorHAnsi"/>
          <w:b/>
          <w:noProof/>
          <w:color w:val="555A3C" w:themeColor="accent3" w:themeShade="80"/>
          <w:sz w:val="20"/>
          <w:szCs w:val="20"/>
        </w:rPr>
        <w:t>Real Estate Transactions</w:t>
      </w:r>
    </w:p>
    <w:p w14:paraId="211E2664" w14:textId="77777777" w:rsidR="00182E0D" w:rsidRPr="004C67A3" w:rsidRDefault="00182E0D" w:rsidP="00182E0D">
      <w:pPr>
        <w:numPr>
          <w:ilvl w:val="0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 w:rsidRPr="004C67A3">
        <w:rPr>
          <w:rFonts w:cstheme="minorHAnsi"/>
          <w:b/>
          <w:noProof/>
          <w:color w:val="555A3C" w:themeColor="accent3" w:themeShade="80"/>
          <w:sz w:val="20"/>
          <w:szCs w:val="20"/>
        </w:rPr>
        <w:t>Commissioners’ Comments</w:t>
      </w:r>
    </w:p>
    <w:p w14:paraId="7E2CCF24" w14:textId="5D35FE67" w:rsidR="00A15E4B" w:rsidRPr="00182E0D" w:rsidRDefault="00182E0D" w:rsidP="00182E0D">
      <w:pPr>
        <w:numPr>
          <w:ilvl w:val="0"/>
          <w:numId w:val="2"/>
        </w:numPr>
        <w:tabs>
          <w:tab w:val="center" w:pos="720"/>
          <w:tab w:val="center" w:pos="1440"/>
          <w:tab w:val="center" w:pos="2160"/>
          <w:tab w:val="center" w:pos="4680"/>
          <w:tab w:val="left" w:pos="6282"/>
          <w:tab w:val="center" w:pos="7200"/>
        </w:tabs>
        <w:spacing w:before="100" w:beforeAutospacing="1" w:after="100" w:afterAutospacing="1" w:line="240" w:lineRule="auto"/>
        <w:jc w:val="left"/>
        <w:rPr>
          <w:rFonts w:cstheme="minorHAnsi"/>
          <w:b/>
          <w:noProof/>
          <w:color w:val="555A3C" w:themeColor="accent3" w:themeShade="80"/>
          <w:sz w:val="20"/>
          <w:szCs w:val="20"/>
        </w:rPr>
      </w:pPr>
      <w:r w:rsidRPr="004C67A3">
        <w:rPr>
          <w:rFonts w:cstheme="minorHAnsi"/>
          <w:b/>
          <w:noProof/>
          <w:color w:val="555A3C" w:themeColor="accent3" w:themeShade="80"/>
          <w:sz w:val="20"/>
          <w:szCs w:val="20"/>
        </w:rPr>
        <w:t>Adjournment</w:t>
      </w:r>
    </w:p>
    <w:p w14:paraId="4F64207C" w14:textId="77777777" w:rsidR="008A746F" w:rsidRDefault="008A746F" w:rsidP="00BD34F5">
      <w:pPr>
        <w:jc w:val="both"/>
        <w:rPr>
          <w:b/>
          <w:color w:val="555A3C" w:themeColor="accent3" w:themeShade="80"/>
          <w:sz w:val="44"/>
          <w:szCs w:val="44"/>
        </w:rPr>
      </w:pPr>
    </w:p>
    <w:p w14:paraId="427C38CD" w14:textId="77777777" w:rsidR="008A746F" w:rsidRDefault="008A746F" w:rsidP="00BD34F5">
      <w:pPr>
        <w:jc w:val="both"/>
        <w:rPr>
          <w:b/>
          <w:color w:val="555A3C" w:themeColor="accent3" w:themeShade="80"/>
          <w:sz w:val="44"/>
          <w:szCs w:val="44"/>
        </w:rPr>
      </w:pPr>
    </w:p>
    <w:p w14:paraId="18138135" w14:textId="77777777" w:rsidR="007425D0" w:rsidRDefault="007425D0" w:rsidP="00577722">
      <w:pPr>
        <w:rPr>
          <w:b/>
          <w:color w:val="555A3C" w:themeColor="accent3" w:themeShade="80"/>
          <w:sz w:val="44"/>
          <w:szCs w:val="44"/>
        </w:rPr>
      </w:pPr>
      <w:r>
        <w:rPr>
          <w:b/>
          <w:color w:val="555A3C" w:themeColor="accent3" w:themeShade="80"/>
          <w:sz w:val="44"/>
          <w:szCs w:val="44"/>
        </w:rPr>
        <w:lastRenderedPageBreak/>
        <w:t>Communications</w:t>
      </w:r>
    </w:p>
    <w:p w14:paraId="3F5092AA" w14:textId="77777777" w:rsidR="007425D0" w:rsidRDefault="007425D0" w:rsidP="00577722">
      <w:pPr>
        <w:rPr>
          <w:b/>
          <w:color w:val="555A3C" w:themeColor="accent3" w:themeShade="80"/>
          <w:sz w:val="44"/>
          <w:szCs w:val="44"/>
        </w:rPr>
      </w:pPr>
    </w:p>
    <w:p w14:paraId="11175762" w14:textId="77777777" w:rsidR="007425D0" w:rsidRDefault="007425D0" w:rsidP="00577722">
      <w:pPr>
        <w:rPr>
          <w:b/>
          <w:color w:val="555A3C" w:themeColor="accent3" w:themeShade="80"/>
          <w:sz w:val="44"/>
          <w:szCs w:val="44"/>
        </w:rPr>
      </w:pPr>
    </w:p>
    <w:p w14:paraId="477FF2FD" w14:textId="77777777" w:rsidR="007425D0" w:rsidRDefault="007425D0" w:rsidP="00577722">
      <w:pPr>
        <w:rPr>
          <w:b/>
          <w:color w:val="555A3C" w:themeColor="accent3" w:themeShade="80"/>
          <w:sz w:val="44"/>
          <w:szCs w:val="44"/>
        </w:rPr>
      </w:pPr>
    </w:p>
    <w:p w14:paraId="1299AA15" w14:textId="77777777" w:rsidR="007425D0" w:rsidRDefault="007425D0" w:rsidP="00577722">
      <w:pPr>
        <w:rPr>
          <w:b/>
          <w:color w:val="555A3C" w:themeColor="accent3" w:themeShade="80"/>
          <w:sz w:val="44"/>
          <w:szCs w:val="44"/>
        </w:rPr>
      </w:pPr>
    </w:p>
    <w:p w14:paraId="2C1E96C3" w14:textId="77777777" w:rsidR="007425D0" w:rsidRDefault="007425D0" w:rsidP="00577722">
      <w:pPr>
        <w:rPr>
          <w:b/>
          <w:color w:val="555A3C" w:themeColor="accent3" w:themeShade="80"/>
          <w:sz w:val="44"/>
          <w:szCs w:val="44"/>
        </w:rPr>
      </w:pPr>
    </w:p>
    <w:p w14:paraId="2C8A73FC" w14:textId="77777777" w:rsidR="00952DE4" w:rsidRDefault="00952DE4" w:rsidP="002331C4">
      <w:pPr>
        <w:rPr>
          <w:b/>
          <w:color w:val="555A3C" w:themeColor="accent3" w:themeShade="80"/>
          <w:sz w:val="44"/>
          <w:szCs w:val="44"/>
        </w:rPr>
      </w:pPr>
    </w:p>
    <w:p w14:paraId="5690466A" w14:textId="77777777" w:rsidR="00952DE4" w:rsidRDefault="00952DE4" w:rsidP="002331C4">
      <w:pPr>
        <w:rPr>
          <w:b/>
          <w:color w:val="555A3C" w:themeColor="accent3" w:themeShade="80"/>
          <w:sz w:val="44"/>
          <w:szCs w:val="44"/>
        </w:rPr>
      </w:pPr>
    </w:p>
    <w:p w14:paraId="77EA2F5D" w14:textId="77777777" w:rsidR="00952DE4" w:rsidRDefault="00952DE4" w:rsidP="002331C4">
      <w:pPr>
        <w:rPr>
          <w:b/>
          <w:color w:val="555A3C" w:themeColor="accent3" w:themeShade="80"/>
          <w:sz w:val="44"/>
          <w:szCs w:val="44"/>
        </w:rPr>
      </w:pPr>
    </w:p>
    <w:p w14:paraId="6E280156" w14:textId="77777777" w:rsidR="00597BC6" w:rsidRDefault="00597BC6" w:rsidP="002331C4">
      <w:pPr>
        <w:rPr>
          <w:b/>
          <w:color w:val="555A3C" w:themeColor="accent3" w:themeShade="80"/>
          <w:sz w:val="44"/>
          <w:szCs w:val="44"/>
        </w:rPr>
      </w:pPr>
      <w:r w:rsidRPr="005068B2">
        <w:rPr>
          <w:b/>
          <w:color w:val="555A3C" w:themeColor="accent3" w:themeShade="80"/>
          <w:sz w:val="44"/>
          <w:szCs w:val="44"/>
        </w:rPr>
        <w:lastRenderedPageBreak/>
        <w:t>Previous Meeting Minutes</w:t>
      </w:r>
    </w:p>
    <w:p w14:paraId="0FC83881" w14:textId="77777777" w:rsidR="00952DE4" w:rsidRDefault="00952DE4" w:rsidP="00FE1F20">
      <w:pPr>
        <w:rPr>
          <w:b/>
          <w:color w:val="555A3C" w:themeColor="accent3" w:themeShade="80"/>
          <w:sz w:val="44"/>
          <w:szCs w:val="44"/>
        </w:rPr>
      </w:pPr>
    </w:p>
    <w:p w14:paraId="0F2C74DF" w14:textId="77777777" w:rsidR="00952DE4" w:rsidRDefault="00952DE4" w:rsidP="00FE1F20">
      <w:pPr>
        <w:rPr>
          <w:b/>
          <w:color w:val="555A3C" w:themeColor="accent3" w:themeShade="80"/>
          <w:sz w:val="44"/>
          <w:szCs w:val="44"/>
        </w:rPr>
      </w:pPr>
    </w:p>
    <w:p w14:paraId="378C57D8" w14:textId="77777777" w:rsidR="00952DE4" w:rsidRDefault="00952DE4" w:rsidP="00FE1F20">
      <w:pPr>
        <w:rPr>
          <w:b/>
          <w:color w:val="555A3C" w:themeColor="accent3" w:themeShade="80"/>
          <w:sz w:val="44"/>
          <w:szCs w:val="44"/>
        </w:rPr>
      </w:pPr>
    </w:p>
    <w:p w14:paraId="1E12C23A" w14:textId="77777777" w:rsidR="00952DE4" w:rsidRDefault="00952DE4" w:rsidP="00FE1F20">
      <w:pPr>
        <w:rPr>
          <w:b/>
          <w:color w:val="555A3C" w:themeColor="accent3" w:themeShade="80"/>
          <w:sz w:val="44"/>
          <w:szCs w:val="44"/>
        </w:rPr>
      </w:pPr>
    </w:p>
    <w:p w14:paraId="50B1ECDB" w14:textId="77777777" w:rsidR="00952DE4" w:rsidRDefault="00952DE4" w:rsidP="00FE1F20">
      <w:pPr>
        <w:rPr>
          <w:b/>
          <w:color w:val="555A3C" w:themeColor="accent3" w:themeShade="80"/>
          <w:sz w:val="44"/>
          <w:szCs w:val="44"/>
        </w:rPr>
      </w:pPr>
    </w:p>
    <w:p w14:paraId="54D879D4" w14:textId="77777777" w:rsidR="00952DE4" w:rsidRDefault="00952DE4" w:rsidP="00FE1F20">
      <w:pPr>
        <w:rPr>
          <w:b/>
          <w:color w:val="555A3C" w:themeColor="accent3" w:themeShade="80"/>
          <w:sz w:val="44"/>
          <w:szCs w:val="44"/>
        </w:rPr>
      </w:pPr>
    </w:p>
    <w:p w14:paraId="0FC6A5EA" w14:textId="77777777" w:rsidR="00952DE4" w:rsidRDefault="00952DE4" w:rsidP="00FE1F20">
      <w:pPr>
        <w:rPr>
          <w:b/>
          <w:color w:val="555A3C" w:themeColor="accent3" w:themeShade="80"/>
          <w:sz w:val="44"/>
          <w:szCs w:val="44"/>
        </w:rPr>
      </w:pPr>
    </w:p>
    <w:p w14:paraId="52D7CB10" w14:textId="77777777" w:rsidR="00952DE4" w:rsidRDefault="00952DE4" w:rsidP="00FE1F20">
      <w:pPr>
        <w:rPr>
          <w:b/>
          <w:color w:val="555A3C" w:themeColor="accent3" w:themeShade="80"/>
          <w:sz w:val="44"/>
          <w:szCs w:val="44"/>
        </w:rPr>
      </w:pPr>
    </w:p>
    <w:p w14:paraId="3B960279" w14:textId="77777777" w:rsidR="00655031" w:rsidRDefault="00655031" w:rsidP="00CB5415">
      <w:pPr>
        <w:spacing w:after="240" w:line="252" w:lineRule="auto"/>
        <w:ind w:right="0"/>
        <w:jc w:val="both"/>
        <w:rPr>
          <w:b/>
          <w:color w:val="555A3C" w:themeColor="accent3" w:themeShade="80"/>
          <w:sz w:val="44"/>
          <w:szCs w:val="44"/>
        </w:rPr>
      </w:pPr>
    </w:p>
    <w:p w14:paraId="04E9B7C0" w14:textId="77777777" w:rsidR="00FD4E7E" w:rsidRDefault="00CE6293" w:rsidP="008C1AAD">
      <w:pPr>
        <w:spacing w:after="240" w:line="252" w:lineRule="auto"/>
        <w:ind w:right="0"/>
        <w:rPr>
          <w:b/>
          <w:color w:val="555A3C" w:themeColor="accent3" w:themeShade="80"/>
          <w:sz w:val="44"/>
          <w:szCs w:val="44"/>
        </w:rPr>
      </w:pPr>
      <w:r w:rsidRPr="005068B2">
        <w:rPr>
          <w:b/>
          <w:color w:val="555A3C" w:themeColor="accent3" w:themeShade="80"/>
          <w:sz w:val="44"/>
          <w:szCs w:val="44"/>
        </w:rPr>
        <w:t>Resolution</w:t>
      </w:r>
      <w:r w:rsidR="007B6C6A" w:rsidRPr="005068B2">
        <w:rPr>
          <w:b/>
          <w:color w:val="555A3C" w:themeColor="accent3" w:themeShade="80"/>
          <w:sz w:val="44"/>
          <w:szCs w:val="44"/>
        </w:rPr>
        <w:t xml:space="preserve"> Section</w:t>
      </w:r>
    </w:p>
    <w:p w14:paraId="153AE16C" w14:textId="77777777" w:rsidR="003D3981" w:rsidRDefault="003D3981" w:rsidP="00C145A9">
      <w:pPr>
        <w:pStyle w:val="Logo"/>
        <w:tabs>
          <w:tab w:val="left" w:pos="6282"/>
        </w:tabs>
        <w:spacing w:before="0" w:after="0" w:line="240" w:lineRule="auto"/>
        <w:jc w:val="both"/>
        <w:rPr>
          <w:b/>
          <w:color w:val="555A3C" w:themeColor="accent3" w:themeShade="80"/>
          <w:sz w:val="44"/>
          <w:szCs w:val="44"/>
        </w:rPr>
      </w:pPr>
    </w:p>
    <w:p w14:paraId="0EE6A735" w14:textId="77777777" w:rsidR="003D3981" w:rsidRDefault="003D3981" w:rsidP="00C145A9">
      <w:pPr>
        <w:pStyle w:val="Logo"/>
        <w:tabs>
          <w:tab w:val="left" w:pos="6282"/>
        </w:tabs>
        <w:spacing w:before="0" w:after="0" w:line="240" w:lineRule="auto"/>
        <w:jc w:val="both"/>
        <w:rPr>
          <w:b/>
          <w:color w:val="555A3C" w:themeColor="accent3" w:themeShade="80"/>
          <w:sz w:val="44"/>
          <w:szCs w:val="44"/>
        </w:rPr>
      </w:pPr>
    </w:p>
    <w:p w14:paraId="41A94DDB" w14:textId="77777777" w:rsidR="00647F72" w:rsidRDefault="00647F72" w:rsidP="00C145A9">
      <w:pPr>
        <w:pStyle w:val="Logo"/>
        <w:tabs>
          <w:tab w:val="left" w:pos="6282"/>
        </w:tabs>
        <w:spacing w:before="0" w:after="0" w:line="240" w:lineRule="auto"/>
        <w:jc w:val="both"/>
        <w:rPr>
          <w:b/>
          <w:color w:val="555A3C" w:themeColor="accent3" w:themeShade="80"/>
          <w:sz w:val="44"/>
          <w:szCs w:val="44"/>
        </w:rPr>
      </w:pPr>
    </w:p>
    <w:p w14:paraId="171CADD7" w14:textId="77777777" w:rsidR="00647F72" w:rsidRDefault="00647F72" w:rsidP="00C145A9">
      <w:pPr>
        <w:pStyle w:val="Logo"/>
        <w:tabs>
          <w:tab w:val="left" w:pos="6282"/>
        </w:tabs>
        <w:spacing w:before="0" w:after="0" w:line="240" w:lineRule="auto"/>
        <w:jc w:val="both"/>
        <w:rPr>
          <w:b/>
          <w:color w:val="555A3C" w:themeColor="accent3" w:themeShade="80"/>
          <w:sz w:val="44"/>
          <w:szCs w:val="44"/>
        </w:rPr>
      </w:pPr>
    </w:p>
    <w:p w14:paraId="4245DE6F" w14:textId="77777777" w:rsidR="00647F72" w:rsidRDefault="00647F72" w:rsidP="00C145A9">
      <w:pPr>
        <w:pStyle w:val="Logo"/>
        <w:tabs>
          <w:tab w:val="left" w:pos="6282"/>
        </w:tabs>
        <w:spacing w:before="0" w:after="0" w:line="240" w:lineRule="auto"/>
        <w:jc w:val="both"/>
        <w:rPr>
          <w:b/>
          <w:color w:val="555A3C" w:themeColor="accent3" w:themeShade="80"/>
          <w:sz w:val="44"/>
          <w:szCs w:val="44"/>
        </w:rPr>
      </w:pPr>
    </w:p>
    <w:p w14:paraId="0D730D30" w14:textId="77777777" w:rsidR="00885A62" w:rsidRDefault="00885A62" w:rsidP="00C145A9">
      <w:pPr>
        <w:pStyle w:val="Logo"/>
        <w:tabs>
          <w:tab w:val="left" w:pos="6282"/>
        </w:tabs>
        <w:spacing w:before="0" w:after="0" w:line="240" w:lineRule="auto"/>
        <w:jc w:val="both"/>
        <w:rPr>
          <w:b/>
          <w:color w:val="555A3C" w:themeColor="accent3" w:themeShade="80"/>
          <w:sz w:val="44"/>
          <w:szCs w:val="44"/>
        </w:rPr>
      </w:pPr>
    </w:p>
    <w:p w14:paraId="11CD9B25" w14:textId="77777777" w:rsidR="00885A62" w:rsidRDefault="00885A62" w:rsidP="00C145A9">
      <w:pPr>
        <w:pStyle w:val="Logo"/>
        <w:tabs>
          <w:tab w:val="left" w:pos="6282"/>
        </w:tabs>
        <w:spacing w:before="0" w:after="0" w:line="240" w:lineRule="auto"/>
        <w:jc w:val="both"/>
        <w:rPr>
          <w:b/>
          <w:color w:val="555A3C" w:themeColor="accent3" w:themeShade="80"/>
          <w:sz w:val="44"/>
          <w:szCs w:val="44"/>
        </w:rPr>
      </w:pPr>
    </w:p>
    <w:p w14:paraId="17C59078" w14:textId="77777777" w:rsidR="00885A62" w:rsidRDefault="00885A62" w:rsidP="00C145A9">
      <w:pPr>
        <w:pStyle w:val="Logo"/>
        <w:tabs>
          <w:tab w:val="left" w:pos="6282"/>
        </w:tabs>
        <w:spacing w:before="0" w:after="0" w:line="240" w:lineRule="auto"/>
        <w:jc w:val="both"/>
        <w:rPr>
          <w:b/>
          <w:color w:val="555A3C" w:themeColor="accent3" w:themeShade="80"/>
          <w:sz w:val="44"/>
          <w:szCs w:val="44"/>
        </w:rPr>
      </w:pPr>
    </w:p>
    <w:p w14:paraId="1143FDA6" w14:textId="77777777" w:rsidR="00885A62" w:rsidRDefault="00885A62" w:rsidP="00C145A9">
      <w:pPr>
        <w:pStyle w:val="Logo"/>
        <w:tabs>
          <w:tab w:val="left" w:pos="6282"/>
        </w:tabs>
        <w:spacing w:before="0" w:after="0" w:line="240" w:lineRule="auto"/>
        <w:jc w:val="both"/>
        <w:rPr>
          <w:b/>
          <w:color w:val="555A3C" w:themeColor="accent3" w:themeShade="80"/>
          <w:sz w:val="44"/>
          <w:szCs w:val="44"/>
        </w:rPr>
      </w:pPr>
    </w:p>
    <w:p w14:paraId="786689AA" w14:textId="77777777" w:rsidR="00885A62" w:rsidRDefault="00885A62" w:rsidP="00C145A9">
      <w:pPr>
        <w:pStyle w:val="Logo"/>
        <w:tabs>
          <w:tab w:val="left" w:pos="6282"/>
        </w:tabs>
        <w:spacing w:before="0" w:after="0" w:line="240" w:lineRule="auto"/>
        <w:jc w:val="both"/>
        <w:rPr>
          <w:b/>
          <w:color w:val="555A3C" w:themeColor="accent3" w:themeShade="80"/>
          <w:sz w:val="44"/>
          <w:szCs w:val="44"/>
        </w:rPr>
      </w:pPr>
    </w:p>
    <w:p w14:paraId="10BC4016" w14:textId="77777777" w:rsidR="00885A62" w:rsidRDefault="00885A62" w:rsidP="00C145A9">
      <w:pPr>
        <w:pStyle w:val="Logo"/>
        <w:tabs>
          <w:tab w:val="left" w:pos="6282"/>
        </w:tabs>
        <w:spacing w:before="0" w:after="0" w:line="240" w:lineRule="auto"/>
        <w:jc w:val="both"/>
        <w:rPr>
          <w:b/>
          <w:color w:val="555A3C" w:themeColor="accent3" w:themeShade="80"/>
          <w:sz w:val="44"/>
          <w:szCs w:val="44"/>
        </w:rPr>
      </w:pPr>
    </w:p>
    <w:p w14:paraId="20F35340" w14:textId="77777777" w:rsidR="00885A62" w:rsidRDefault="00885A62" w:rsidP="00C145A9">
      <w:pPr>
        <w:pStyle w:val="Logo"/>
        <w:tabs>
          <w:tab w:val="left" w:pos="6282"/>
        </w:tabs>
        <w:spacing w:before="0" w:after="0" w:line="240" w:lineRule="auto"/>
        <w:jc w:val="both"/>
        <w:rPr>
          <w:b/>
          <w:color w:val="555A3C" w:themeColor="accent3" w:themeShade="80"/>
          <w:sz w:val="44"/>
          <w:szCs w:val="44"/>
        </w:rPr>
      </w:pPr>
    </w:p>
    <w:p w14:paraId="31CD8E20" w14:textId="77777777" w:rsidR="00885A62" w:rsidRDefault="00885A62" w:rsidP="00C145A9">
      <w:pPr>
        <w:pStyle w:val="Logo"/>
        <w:tabs>
          <w:tab w:val="left" w:pos="6282"/>
        </w:tabs>
        <w:spacing w:before="0" w:after="0" w:line="240" w:lineRule="auto"/>
        <w:jc w:val="both"/>
        <w:rPr>
          <w:b/>
          <w:color w:val="555A3C" w:themeColor="accent3" w:themeShade="80"/>
          <w:sz w:val="44"/>
          <w:szCs w:val="44"/>
        </w:rPr>
      </w:pPr>
    </w:p>
    <w:p w14:paraId="35D22D3B" w14:textId="77777777" w:rsidR="00885A62" w:rsidRDefault="00885A62" w:rsidP="00C145A9">
      <w:pPr>
        <w:pStyle w:val="Logo"/>
        <w:tabs>
          <w:tab w:val="left" w:pos="6282"/>
        </w:tabs>
        <w:spacing w:before="0" w:after="0" w:line="240" w:lineRule="auto"/>
        <w:jc w:val="both"/>
        <w:rPr>
          <w:b/>
          <w:color w:val="555A3C" w:themeColor="accent3" w:themeShade="80"/>
          <w:sz w:val="44"/>
          <w:szCs w:val="44"/>
        </w:rPr>
      </w:pPr>
    </w:p>
    <w:p w14:paraId="5B1DEE79" w14:textId="77777777" w:rsidR="00A015A8" w:rsidRDefault="00A015A8" w:rsidP="00C145A9">
      <w:pPr>
        <w:pStyle w:val="Logo"/>
        <w:tabs>
          <w:tab w:val="left" w:pos="6282"/>
        </w:tabs>
        <w:spacing w:before="0" w:after="0" w:line="240" w:lineRule="auto"/>
        <w:jc w:val="both"/>
        <w:rPr>
          <w:b/>
          <w:color w:val="555A3C" w:themeColor="accent3" w:themeShade="80"/>
          <w:sz w:val="44"/>
          <w:szCs w:val="44"/>
        </w:rPr>
      </w:pPr>
    </w:p>
    <w:p w14:paraId="26528115" w14:textId="77777777" w:rsidR="00753DBC" w:rsidRDefault="00753DBC" w:rsidP="00C145A9">
      <w:pPr>
        <w:pStyle w:val="Logo"/>
        <w:tabs>
          <w:tab w:val="left" w:pos="6282"/>
        </w:tabs>
        <w:spacing w:before="0" w:after="0" w:line="240" w:lineRule="auto"/>
        <w:jc w:val="both"/>
        <w:rPr>
          <w:b/>
          <w:color w:val="555A3C" w:themeColor="accent3" w:themeShade="80"/>
          <w:sz w:val="44"/>
          <w:szCs w:val="44"/>
        </w:rPr>
      </w:pPr>
    </w:p>
    <w:p w14:paraId="462ED666" w14:textId="77777777" w:rsidR="00753DBC" w:rsidRDefault="00753DBC" w:rsidP="00C145A9">
      <w:pPr>
        <w:pStyle w:val="Logo"/>
        <w:tabs>
          <w:tab w:val="left" w:pos="6282"/>
        </w:tabs>
        <w:spacing w:before="0" w:after="0" w:line="240" w:lineRule="auto"/>
        <w:jc w:val="both"/>
        <w:rPr>
          <w:b/>
          <w:color w:val="555A3C" w:themeColor="accent3" w:themeShade="80"/>
          <w:sz w:val="44"/>
          <w:szCs w:val="44"/>
        </w:rPr>
      </w:pPr>
    </w:p>
    <w:p w14:paraId="0DE3E3BF" w14:textId="77777777" w:rsidR="008C1AAD" w:rsidRDefault="008C1AAD" w:rsidP="00C145A9">
      <w:pPr>
        <w:pStyle w:val="Logo"/>
        <w:tabs>
          <w:tab w:val="left" w:pos="6282"/>
        </w:tabs>
        <w:spacing w:before="0" w:after="0" w:line="240" w:lineRule="auto"/>
        <w:jc w:val="both"/>
        <w:rPr>
          <w:b/>
          <w:color w:val="555A3C" w:themeColor="accent3" w:themeShade="80"/>
          <w:sz w:val="44"/>
          <w:szCs w:val="44"/>
        </w:rPr>
      </w:pPr>
    </w:p>
    <w:p w14:paraId="7AA4BDF2" w14:textId="77777777" w:rsidR="008C1AAD" w:rsidRDefault="008C1AAD" w:rsidP="00C145A9">
      <w:pPr>
        <w:pStyle w:val="Logo"/>
        <w:tabs>
          <w:tab w:val="left" w:pos="6282"/>
        </w:tabs>
        <w:spacing w:before="0" w:after="0" w:line="240" w:lineRule="auto"/>
        <w:jc w:val="both"/>
        <w:rPr>
          <w:b/>
          <w:color w:val="555A3C" w:themeColor="accent3" w:themeShade="80"/>
          <w:sz w:val="44"/>
          <w:szCs w:val="44"/>
        </w:rPr>
      </w:pPr>
    </w:p>
    <w:p w14:paraId="1D17E986" w14:textId="77777777" w:rsidR="008C1AAD" w:rsidRDefault="008C1AAD" w:rsidP="00C145A9">
      <w:pPr>
        <w:pStyle w:val="Logo"/>
        <w:tabs>
          <w:tab w:val="left" w:pos="6282"/>
        </w:tabs>
        <w:spacing w:before="0" w:after="0" w:line="240" w:lineRule="auto"/>
        <w:jc w:val="both"/>
        <w:rPr>
          <w:b/>
          <w:color w:val="555A3C" w:themeColor="accent3" w:themeShade="80"/>
          <w:sz w:val="44"/>
          <w:szCs w:val="44"/>
        </w:rPr>
      </w:pPr>
    </w:p>
    <w:p w14:paraId="39666FDB" w14:textId="77777777" w:rsidR="008C1AAD" w:rsidRDefault="008C1AAD" w:rsidP="00C145A9">
      <w:pPr>
        <w:pStyle w:val="Logo"/>
        <w:tabs>
          <w:tab w:val="left" w:pos="6282"/>
        </w:tabs>
        <w:spacing w:before="0" w:after="0" w:line="240" w:lineRule="auto"/>
        <w:jc w:val="both"/>
        <w:rPr>
          <w:b/>
          <w:color w:val="555A3C" w:themeColor="accent3" w:themeShade="80"/>
          <w:sz w:val="44"/>
          <w:szCs w:val="44"/>
        </w:rPr>
      </w:pPr>
    </w:p>
    <w:p w14:paraId="29DDE48D" w14:textId="77777777" w:rsidR="008C1AAD" w:rsidRDefault="008C1AAD" w:rsidP="00C145A9">
      <w:pPr>
        <w:pStyle w:val="Logo"/>
        <w:tabs>
          <w:tab w:val="left" w:pos="6282"/>
        </w:tabs>
        <w:spacing w:before="0" w:after="0" w:line="240" w:lineRule="auto"/>
        <w:jc w:val="both"/>
        <w:rPr>
          <w:b/>
          <w:color w:val="555A3C" w:themeColor="accent3" w:themeShade="80"/>
          <w:sz w:val="44"/>
          <w:szCs w:val="44"/>
        </w:rPr>
      </w:pPr>
    </w:p>
    <w:p w14:paraId="4095AD58" w14:textId="77777777" w:rsidR="008C1AAD" w:rsidRDefault="008C1AAD" w:rsidP="00C145A9">
      <w:pPr>
        <w:pStyle w:val="Logo"/>
        <w:tabs>
          <w:tab w:val="left" w:pos="6282"/>
        </w:tabs>
        <w:spacing w:before="0" w:after="0" w:line="240" w:lineRule="auto"/>
        <w:jc w:val="both"/>
        <w:rPr>
          <w:b/>
          <w:color w:val="555A3C" w:themeColor="accent3" w:themeShade="80"/>
          <w:sz w:val="44"/>
          <w:szCs w:val="44"/>
        </w:rPr>
      </w:pPr>
    </w:p>
    <w:p w14:paraId="4927E4AE" w14:textId="77777777" w:rsidR="001233A5" w:rsidRDefault="001233A5" w:rsidP="008C1AAD">
      <w:pPr>
        <w:pStyle w:val="Logo"/>
        <w:tabs>
          <w:tab w:val="left" w:pos="6282"/>
        </w:tabs>
        <w:spacing w:before="0" w:after="0" w:line="240" w:lineRule="auto"/>
        <w:jc w:val="center"/>
        <w:rPr>
          <w:b/>
          <w:color w:val="555A3C" w:themeColor="accent3" w:themeShade="80"/>
          <w:sz w:val="44"/>
          <w:szCs w:val="44"/>
        </w:rPr>
      </w:pPr>
      <w:r>
        <w:rPr>
          <w:b/>
          <w:color w:val="555A3C" w:themeColor="accent3" w:themeShade="80"/>
          <w:sz w:val="44"/>
          <w:szCs w:val="44"/>
        </w:rPr>
        <w:t>Executive Director’s Report</w:t>
      </w:r>
    </w:p>
    <w:p w14:paraId="1A7CCDA4" w14:textId="77777777" w:rsidR="0040799A" w:rsidRDefault="0040799A" w:rsidP="0040799A">
      <w:pPr>
        <w:spacing w:line="240" w:lineRule="auto"/>
        <w:ind w:right="0"/>
        <w:jc w:val="left"/>
        <w:rPr>
          <w:rFonts w:eastAsia="Times New Roman" w:cstheme="minorHAnsi"/>
          <w:kern w:val="0"/>
          <w:lang w:eastAsia="en-US"/>
          <w14:ligatures w14:val="none"/>
        </w:rPr>
      </w:pPr>
    </w:p>
    <w:p w14:paraId="40E9CBAB" w14:textId="77777777" w:rsidR="008C1AAD" w:rsidRDefault="008C1AAD" w:rsidP="0040799A">
      <w:pPr>
        <w:spacing w:line="240" w:lineRule="auto"/>
        <w:ind w:right="0"/>
        <w:jc w:val="left"/>
        <w:rPr>
          <w:rFonts w:eastAsia="Times New Roman" w:cstheme="minorHAnsi"/>
          <w:kern w:val="0"/>
          <w:lang w:eastAsia="en-US"/>
          <w14:ligatures w14:val="none"/>
        </w:rPr>
      </w:pPr>
    </w:p>
    <w:p w14:paraId="643736B6" w14:textId="77777777" w:rsidR="008C1AAD" w:rsidRDefault="008C1AAD" w:rsidP="0040799A">
      <w:pPr>
        <w:spacing w:line="240" w:lineRule="auto"/>
        <w:ind w:right="0"/>
        <w:jc w:val="left"/>
        <w:rPr>
          <w:rFonts w:eastAsia="Times New Roman" w:cstheme="minorHAnsi"/>
          <w:kern w:val="0"/>
          <w:lang w:eastAsia="en-US"/>
          <w14:ligatures w14:val="none"/>
        </w:rPr>
      </w:pPr>
    </w:p>
    <w:p w14:paraId="353ACAEB" w14:textId="77777777" w:rsidR="008C1AAD" w:rsidRDefault="008C1AAD" w:rsidP="0040799A">
      <w:pPr>
        <w:spacing w:line="240" w:lineRule="auto"/>
        <w:ind w:right="0"/>
        <w:jc w:val="left"/>
        <w:rPr>
          <w:rFonts w:eastAsia="Times New Roman" w:cstheme="minorHAnsi"/>
          <w:kern w:val="0"/>
          <w:lang w:eastAsia="en-US"/>
          <w14:ligatures w14:val="none"/>
        </w:rPr>
      </w:pPr>
    </w:p>
    <w:p w14:paraId="2B877B4E" w14:textId="77777777" w:rsidR="008C1AAD" w:rsidRDefault="008C1AAD" w:rsidP="0040799A">
      <w:pPr>
        <w:spacing w:line="240" w:lineRule="auto"/>
        <w:ind w:right="0"/>
        <w:jc w:val="left"/>
        <w:rPr>
          <w:rFonts w:eastAsia="Times New Roman" w:cstheme="minorHAnsi"/>
          <w:kern w:val="0"/>
          <w:lang w:eastAsia="en-US"/>
          <w14:ligatures w14:val="none"/>
        </w:rPr>
      </w:pPr>
    </w:p>
    <w:p w14:paraId="07922253" w14:textId="77777777" w:rsidR="008C1AAD" w:rsidRDefault="008C1AAD" w:rsidP="0040799A">
      <w:pPr>
        <w:spacing w:line="240" w:lineRule="auto"/>
        <w:ind w:right="0"/>
        <w:jc w:val="left"/>
        <w:rPr>
          <w:rFonts w:eastAsia="Times New Roman" w:cstheme="minorHAnsi"/>
          <w:kern w:val="0"/>
          <w:lang w:eastAsia="en-US"/>
          <w14:ligatures w14:val="none"/>
        </w:rPr>
      </w:pPr>
    </w:p>
    <w:p w14:paraId="0C3B8C78" w14:textId="77777777" w:rsidR="008C1AAD" w:rsidRDefault="008C1AAD" w:rsidP="0040799A">
      <w:pPr>
        <w:spacing w:line="240" w:lineRule="auto"/>
        <w:ind w:right="0"/>
        <w:jc w:val="left"/>
        <w:rPr>
          <w:rFonts w:eastAsia="Times New Roman" w:cstheme="minorHAnsi"/>
          <w:kern w:val="0"/>
          <w:lang w:eastAsia="en-US"/>
          <w14:ligatures w14:val="none"/>
        </w:rPr>
      </w:pPr>
    </w:p>
    <w:p w14:paraId="6388818D" w14:textId="77777777" w:rsidR="008C1AAD" w:rsidRDefault="008C1AAD" w:rsidP="0040799A">
      <w:pPr>
        <w:spacing w:line="240" w:lineRule="auto"/>
        <w:ind w:right="0"/>
        <w:jc w:val="left"/>
        <w:rPr>
          <w:rFonts w:eastAsia="Times New Roman" w:cstheme="minorHAnsi"/>
          <w:kern w:val="0"/>
          <w:lang w:eastAsia="en-US"/>
          <w14:ligatures w14:val="none"/>
        </w:rPr>
      </w:pPr>
    </w:p>
    <w:p w14:paraId="06DEF3A4" w14:textId="77777777" w:rsidR="008C1AAD" w:rsidRDefault="008C1AAD" w:rsidP="0040799A">
      <w:pPr>
        <w:spacing w:line="240" w:lineRule="auto"/>
        <w:ind w:right="0"/>
        <w:jc w:val="left"/>
        <w:rPr>
          <w:rFonts w:eastAsia="Times New Roman" w:cstheme="minorHAnsi"/>
          <w:kern w:val="0"/>
          <w:lang w:eastAsia="en-US"/>
          <w14:ligatures w14:val="none"/>
        </w:rPr>
      </w:pPr>
    </w:p>
    <w:p w14:paraId="32357FE5" w14:textId="77777777" w:rsidR="008C1AAD" w:rsidRDefault="008C1AAD" w:rsidP="0040799A">
      <w:pPr>
        <w:spacing w:line="240" w:lineRule="auto"/>
        <w:ind w:right="0"/>
        <w:jc w:val="left"/>
        <w:rPr>
          <w:rFonts w:eastAsia="Times New Roman" w:cstheme="minorHAnsi"/>
          <w:kern w:val="0"/>
          <w:lang w:eastAsia="en-US"/>
          <w14:ligatures w14:val="none"/>
        </w:rPr>
      </w:pPr>
    </w:p>
    <w:p w14:paraId="49783933" w14:textId="77777777" w:rsidR="008C1AAD" w:rsidRDefault="008C1AAD" w:rsidP="0040799A">
      <w:pPr>
        <w:spacing w:line="240" w:lineRule="auto"/>
        <w:ind w:right="0"/>
        <w:jc w:val="left"/>
        <w:rPr>
          <w:rFonts w:eastAsia="Times New Roman" w:cstheme="minorHAnsi"/>
          <w:kern w:val="0"/>
          <w:lang w:eastAsia="en-US"/>
          <w14:ligatures w14:val="none"/>
        </w:rPr>
      </w:pPr>
    </w:p>
    <w:p w14:paraId="24373E88" w14:textId="77777777" w:rsidR="008C1AAD" w:rsidRDefault="008C1AAD" w:rsidP="008C1AAD">
      <w:pPr>
        <w:spacing w:line="240" w:lineRule="auto"/>
        <w:ind w:right="0"/>
        <w:jc w:val="left"/>
        <w:rPr>
          <w:rFonts w:eastAsia="Times New Roman" w:cstheme="minorHAnsi"/>
          <w:kern w:val="0"/>
          <w:lang w:eastAsia="en-US"/>
          <w14:ligatures w14:val="none"/>
        </w:rPr>
      </w:pPr>
    </w:p>
    <w:p w14:paraId="7666BB8C" w14:textId="77777777" w:rsidR="008C1AAD" w:rsidRDefault="008C1AAD" w:rsidP="008C1AAD">
      <w:pPr>
        <w:spacing w:line="240" w:lineRule="auto"/>
        <w:ind w:right="0"/>
        <w:jc w:val="left"/>
        <w:rPr>
          <w:rFonts w:eastAsia="Times New Roman" w:cstheme="minorHAnsi"/>
          <w:kern w:val="0"/>
          <w:lang w:eastAsia="en-US"/>
          <w14:ligatures w14:val="none"/>
        </w:rPr>
      </w:pPr>
    </w:p>
    <w:p w14:paraId="5E35E963" w14:textId="77777777" w:rsidR="008C1AAD" w:rsidRDefault="008C1AAD" w:rsidP="008C1AAD">
      <w:pPr>
        <w:spacing w:line="240" w:lineRule="auto"/>
        <w:ind w:right="0"/>
        <w:jc w:val="left"/>
        <w:rPr>
          <w:rFonts w:eastAsia="Times New Roman" w:cstheme="minorHAnsi"/>
          <w:kern w:val="0"/>
          <w:lang w:eastAsia="en-US"/>
          <w14:ligatures w14:val="none"/>
        </w:rPr>
      </w:pPr>
    </w:p>
    <w:p w14:paraId="55475ACC" w14:textId="77777777" w:rsidR="008C1AAD" w:rsidRDefault="008C1AAD" w:rsidP="008C1AAD">
      <w:pPr>
        <w:spacing w:line="240" w:lineRule="auto"/>
        <w:ind w:right="0"/>
        <w:jc w:val="left"/>
        <w:rPr>
          <w:rFonts w:eastAsia="Times New Roman" w:cstheme="minorHAnsi"/>
          <w:kern w:val="0"/>
          <w:lang w:eastAsia="en-US"/>
          <w14:ligatures w14:val="none"/>
        </w:rPr>
      </w:pPr>
    </w:p>
    <w:p w14:paraId="2D732A2A" w14:textId="77777777" w:rsidR="008C1AAD" w:rsidRDefault="008C1AAD" w:rsidP="008C1AAD">
      <w:pPr>
        <w:spacing w:line="240" w:lineRule="auto"/>
        <w:ind w:right="0"/>
        <w:jc w:val="left"/>
        <w:rPr>
          <w:rFonts w:eastAsia="Times New Roman" w:cstheme="minorHAnsi"/>
          <w:kern w:val="0"/>
          <w:lang w:eastAsia="en-US"/>
          <w14:ligatures w14:val="none"/>
        </w:rPr>
      </w:pPr>
    </w:p>
    <w:p w14:paraId="36254FDF" w14:textId="77777777" w:rsidR="008C1AAD" w:rsidRDefault="008C1AAD" w:rsidP="008C1AAD">
      <w:pPr>
        <w:spacing w:line="240" w:lineRule="auto"/>
        <w:ind w:right="0"/>
        <w:jc w:val="left"/>
        <w:rPr>
          <w:rFonts w:eastAsia="Times New Roman" w:cstheme="minorHAnsi"/>
          <w:kern w:val="0"/>
          <w:lang w:eastAsia="en-US"/>
          <w14:ligatures w14:val="none"/>
        </w:rPr>
      </w:pPr>
    </w:p>
    <w:p w14:paraId="5075E3D8" w14:textId="77777777" w:rsidR="008C1AAD" w:rsidRDefault="008C1AAD" w:rsidP="008C1AAD">
      <w:pPr>
        <w:spacing w:line="240" w:lineRule="auto"/>
        <w:ind w:right="0"/>
        <w:jc w:val="left"/>
        <w:rPr>
          <w:rFonts w:eastAsia="Times New Roman" w:cstheme="minorHAnsi"/>
          <w:kern w:val="0"/>
          <w:lang w:eastAsia="en-US"/>
          <w14:ligatures w14:val="none"/>
        </w:rPr>
      </w:pPr>
    </w:p>
    <w:p w14:paraId="55B2BA65" w14:textId="77777777" w:rsidR="008C1AAD" w:rsidRDefault="008C1AAD" w:rsidP="008C1AAD">
      <w:pPr>
        <w:spacing w:line="240" w:lineRule="auto"/>
        <w:ind w:right="0"/>
        <w:jc w:val="left"/>
        <w:rPr>
          <w:rFonts w:eastAsia="Times New Roman" w:cstheme="minorHAnsi"/>
          <w:kern w:val="0"/>
          <w:lang w:eastAsia="en-US"/>
          <w14:ligatures w14:val="none"/>
        </w:rPr>
      </w:pPr>
    </w:p>
    <w:p w14:paraId="44A5A83B" w14:textId="77777777" w:rsidR="008C1AAD" w:rsidRPr="00C145A9" w:rsidRDefault="008C1AAD" w:rsidP="008C1AAD">
      <w:pPr>
        <w:spacing w:line="240" w:lineRule="auto"/>
        <w:ind w:right="0"/>
        <w:jc w:val="left"/>
        <w:rPr>
          <w:rFonts w:eastAsia="Times New Roman" w:cstheme="minorHAnsi"/>
          <w:kern w:val="0"/>
          <w:lang w:eastAsia="en-US"/>
          <w14:ligatures w14:val="none"/>
        </w:rPr>
      </w:pPr>
    </w:p>
    <w:p w14:paraId="2233BCB9" w14:textId="77777777" w:rsidR="008C1AAD" w:rsidRPr="00942434" w:rsidRDefault="008C1AAD" w:rsidP="008C1AAD">
      <w:pPr>
        <w:widowControl w:val="0"/>
        <w:autoSpaceDE w:val="0"/>
        <w:autoSpaceDN w:val="0"/>
        <w:spacing w:line="240" w:lineRule="auto"/>
        <w:ind w:right="0"/>
        <w:jc w:val="left"/>
        <w:rPr>
          <w:rFonts w:ascii="Arial" w:eastAsia="Arial" w:hAnsi="Arial" w:cs="Arial"/>
          <w:kern w:val="0"/>
          <w:lang w:eastAsia="en-US"/>
          <w14:ligatures w14:val="none"/>
        </w:rPr>
      </w:pPr>
    </w:p>
    <w:p w14:paraId="35DBBE27" w14:textId="77777777" w:rsidR="001E3EF9" w:rsidRDefault="001E3EF9" w:rsidP="008C1AAD">
      <w:pPr>
        <w:pStyle w:val="Logo"/>
        <w:tabs>
          <w:tab w:val="left" w:pos="6282"/>
        </w:tabs>
        <w:spacing w:before="0" w:after="0"/>
        <w:jc w:val="both"/>
        <w:rPr>
          <w:b/>
          <w:color w:val="555A3C" w:themeColor="accent3" w:themeShade="80"/>
          <w:sz w:val="44"/>
          <w:szCs w:val="44"/>
        </w:rPr>
      </w:pPr>
    </w:p>
    <w:p w14:paraId="4A1AB9CE" w14:textId="77777777" w:rsidR="001E3EF9" w:rsidRDefault="001E3EF9" w:rsidP="001E3EF9">
      <w:pPr>
        <w:pStyle w:val="Logo"/>
        <w:tabs>
          <w:tab w:val="left" w:pos="6282"/>
        </w:tabs>
        <w:spacing w:before="0" w:after="0"/>
        <w:jc w:val="center"/>
        <w:rPr>
          <w:b/>
          <w:color w:val="555A3C" w:themeColor="accent3" w:themeShade="80"/>
          <w:sz w:val="44"/>
          <w:szCs w:val="44"/>
        </w:rPr>
      </w:pPr>
    </w:p>
    <w:p w14:paraId="7E56F34B" w14:textId="77777777" w:rsidR="001E3EF9" w:rsidRDefault="001E3EF9" w:rsidP="001E3EF9">
      <w:pPr>
        <w:pStyle w:val="Logo"/>
        <w:tabs>
          <w:tab w:val="left" w:pos="6282"/>
        </w:tabs>
        <w:spacing w:before="0" w:after="0"/>
        <w:jc w:val="center"/>
        <w:rPr>
          <w:b/>
          <w:color w:val="555A3C" w:themeColor="accent3" w:themeShade="80"/>
          <w:sz w:val="44"/>
          <w:szCs w:val="44"/>
        </w:rPr>
      </w:pPr>
    </w:p>
    <w:p w14:paraId="5C38F459" w14:textId="3AB5C922" w:rsidR="00DA116D" w:rsidRDefault="00DA116D" w:rsidP="00407CA7">
      <w:pPr>
        <w:jc w:val="both"/>
        <w:rPr>
          <w:b/>
          <w:color w:val="555A3C" w:themeColor="accent3" w:themeShade="80"/>
          <w:sz w:val="44"/>
          <w:szCs w:val="44"/>
        </w:rPr>
      </w:pPr>
    </w:p>
    <w:sectPr w:rsidR="00DA116D" w:rsidSect="00BA4F95">
      <w:type w:val="continuous"/>
      <w:pgSz w:w="12240" w:h="15840"/>
      <w:pgMar w:top="720" w:right="720" w:bottom="720" w:left="720" w:header="720" w:footer="720" w:gutter="0"/>
      <w:pgBorders w:offsetFrom="page">
        <w:top w:val="single" w:sz="36" w:space="10" w:color="555A3C" w:themeColor="accent3" w:themeShade="80"/>
        <w:left w:val="single" w:sz="36" w:space="10" w:color="555A3C" w:themeColor="accent3" w:themeShade="80"/>
        <w:bottom w:val="single" w:sz="36" w:space="10" w:color="555A3C" w:themeColor="accent3" w:themeShade="80"/>
        <w:right w:val="single" w:sz="36" w:space="10" w:color="555A3C" w:themeColor="accent3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A44D0" w14:textId="77777777" w:rsidR="00010F2A" w:rsidRDefault="00010F2A">
      <w:r>
        <w:separator/>
      </w:r>
    </w:p>
    <w:p w14:paraId="295E9104" w14:textId="77777777" w:rsidR="00010F2A" w:rsidRDefault="00010F2A"/>
  </w:endnote>
  <w:endnote w:type="continuationSeparator" w:id="0">
    <w:p w14:paraId="68AD36AD" w14:textId="77777777" w:rsidR="00010F2A" w:rsidRDefault="00010F2A">
      <w:r>
        <w:continuationSeparator/>
      </w:r>
    </w:p>
    <w:p w14:paraId="58177552" w14:textId="77777777" w:rsidR="00010F2A" w:rsidRDefault="00010F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DD556" w14:textId="77777777" w:rsidR="00010F2A" w:rsidRDefault="00010F2A">
      <w:r>
        <w:separator/>
      </w:r>
    </w:p>
    <w:p w14:paraId="069E31A4" w14:textId="77777777" w:rsidR="00010F2A" w:rsidRDefault="00010F2A"/>
  </w:footnote>
  <w:footnote w:type="continuationSeparator" w:id="0">
    <w:p w14:paraId="0CA4A1D4" w14:textId="77777777" w:rsidR="00010F2A" w:rsidRDefault="00010F2A">
      <w:r>
        <w:continuationSeparator/>
      </w:r>
    </w:p>
    <w:p w14:paraId="22E0FF16" w14:textId="77777777" w:rsidR="00010F2A" w:rsidRDefault="00010F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3492"/>
    <w:multiLevelType w:val="hybridMultilevel"/>
    <w:tmpl w:val="45AC2CE6"/>
    <w:lvl w:ilvl="0" w:tplc="491E832E">
      <w:start w:val="1"/>
      <w:numFmt w:val="decimal"/>
      <w:lvlText w:val="%1."/>
      <w:lvlJc w:val="left"/>
      <w:pPr>
        <w:ind w:left="792" w:hanging="360"/>
      </w:pPr>
      <w:rPr>
        <w:rFonts w:asciiTheme="minorHAnsi" w:eastAsiaTheme="minorEastAsia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088F0BF6"/>
    <w:multiLevelType w:val="hybridMultilevel"/>
    <w:tmpl w:val="B3D8D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A0A43"/>
    <w:multiLevelType w:val="hybridMultilevel"/>
    <w:tmpl w:val="9CF85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1710D"/>
    <w:multiLevelType w:val="hybridMultilevel"/>
    <w:tmpl w:val="A8624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167BD"/>
    <w:multiLevelType w:val="hybridMultilevel"/>
    <w:tmpl w:val="1B063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F4CAD"/>
    <w:multiLevelType w:val="hybridMultilevel"/>
    <w:tmpl w:val="55868FD0"/>
    <w:lvl w:ilvl="0" w:tplc="4ADC6CE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26AAF"/>
    <w:multiLevelType w:val="hybridMultilevel"/>
    <w:tmpl w:val="1E5AD08E"/>
    <w:lvl w:ilvl="0" w:tplc="C8E8F7F0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6533F"/>
    <w:multiLevelType w:val="hybridMultilevel"/>
    <w:tmpl w:val="B286367A"/>
    <w:lvl w:ilvl="0" w:tplc="D7F6A59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15480CD8"/>
    <w:multiLevelType w:val="hybridMultilevel"/>
    <w:tmpl w:val="7514D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91F83"/>
    <w:multiLevelType w:val="hybridMultilevel"/>
    <w:tmpl w:val="978EC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D6D20"/>
    <w:multiLevelType w:val="hybridMultilevel"/>
    <w:tmpl w:val="B4DE4594"/>
    <w:lvl w:ilvl="0" w:tplc="A8B0EC6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319DB"/>
    <w:multiLevelType w:val="hybridMultilevel"/>
    <w:tmpl w:val="2E82B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B76DB"/>
    <w:multiLevelType w:val="hybridMultilevel"/>
    <w:tmpl w:val="5C521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55E10"/>
    <w:multiLevelType w:val="hybridMultilevel"/>
    <w:tmpl w:val="EF72A9BA"/>
    <w:lvl w:ilvl="0" w:tplc="9F785E8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660AB0"/>
    <w:multiLevelType w:val="hybridMultilevel"/>
    <w:tmpl w:val="4A32E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E8F7F0">
      <w:numFmt w:val="bullet"/>
      <w:lvlText w:val="•"/>
      <w:lvlJc w:val="left"/>
      <w:pPr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1D1E71"/>
    <w:multiLevelType w:val="hybridMultilevel"/>
    <w:tmpl w:val="28501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25978"/>
    <w:multiLevelType w:val="hybridMultilevel"/>
    <w:tmpl w:val="4A10B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8F0D97"/>
    <w:multiLevelType w:val="hybridMultilevel"/>
    <w:tmpl w:val="2D56A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2D514A"/>
    <w:multiLevelType w:val="hybridMultilevel"/>
    <w:tmpl w:val="8C5E8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33337C"/>
    <w:multiLevelType w:val="hybridMultilevel"/>
    <w:tmpl w:val="37041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22EB9"/>
    <w:multiLevelType w:val="hybridMultilevel"/>
    <w:tmpl w:val="393E5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C57E18"/>
    <w:multiLevelType w:val="hybridMultilevel"/>
    <w:tmpl w:val="52C274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FC0F9C"/>
    <w:multiLevelType w:val="hybridMultilevel"/>
    <w:tmpl w:val="19CE5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950D25"/>
    <w:multiLevelType w:val="hybridMultilevel"/>
    <w:tmpl w:val="86DAD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2519B"/>
    <w:multiLevelType w:val="hybridMultilevel"/>
    <w:tmpl w:val="4EB4D248"/>
    <w:lvl w:ilvl="0" w:tplc="B82C02B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749141">
    <w:abstractNumId w:val="10"/>
  </w:num>
  <w:num w:numId="2" w16cid:durableId="2061896323">
    <w:abstractNumId w:val="0"/>
  </w:num>
  <w:num w:numId="3" w16cid:durableId="796994162">
    <w:abstractNumId w:val="23"/>
  </w:num>
  <w:num w:numId="4" w16cid:durableId="1175801061">
    <w:abstractNumId w:val="16"/>
  </w:num>
  <w:num w:numId="5" w16cid:durableId="1067343358">
    <w:abstractNumId w:val="6"/>
  </w:num>
  <w:num w:numId="6" w16cid:durableId="749161960">
    <w:abstractNumId w:val="14"/>
  </w:num>
  <w:num w:numId="7" w16cid:durableId="1632664670">
    <w:abstractNumId w:val="2"/>
  </w:num>
  <w:num w:numId="8" w16cid:durableId="1564562630">
    <w:abstractNumId w:val="12"/>
  </w:num>
  <w:num w:numId="9" w16cid:durableId="1852523966">
    <w:abstractNumId w:val="19"/>
  </w:num>
  <w:num w:numId="10" w16cid:durableId="165557531">
    <w:abstractNumId w:val="8"/>
  </w:num>
  <w:num w:numId="11" w16cid:durableId="847601875">
    <w:abstractNumId w:val="20"/>
  </w:num>
  <w:num w:numId="12" w16cid:durableId="1771311443">
    <w:abstractNumId w:val="17"/>
  </w:num>
  <w:num w:numId="13" w16cid:durableId="1463308295">
    <w:abstractNumId w:val="21"/>
  </w:num>
  <w:num w:numId="14" w16cid:durableId="16859001">
    <w:abstractNumId w:val="15"/>
  </w:num>
  <w:num w:numId="15" w16cid:durableId="1189684781">
    <w:abstractNumId w:val="22"/>
  </w:num>
  <w:num w:numId="16" w16cid:durableId="1579317933">
    <w:abstractNumId w:val="18"/>
  </w:num>
  <w:num w:numId="17" w16cid:durableId="1427071994">
    <w:abstractNumId w:val="1"/>
  </w:num>
  <w:num w:numId="18" w16cid:durableId="979454368">
    <w:abstractNumId w:val="11"/>
  </w:num>
  <w:num w:numId="19" w16cid:durableId="2057928648">
    <w:abstractNumId w:val="7"/>
  </w:num>
  <w:num w:numId="20" w16cid:durableId="1847863914">
    <w:abstractNumId w:val="4"/>
  </w:num>
  <w:num w:numId="21" w16cid:durableId="651636985">
    <w:abstractNumId w:val="5"/>
  </w:num>
  <w:num w:numId="22" w16cid:durableId="1543521567">
    <w:abstractNumId w:val="24"/>
  </w:num>
  <w:num w:numId="23" w16cid:durableId="1857108357">
    <w:abstractNumId w:val="9"/>
  </w:num>
  <w:num w:numId="24" w16cid:durableId="1391540151">
    <w:abstractNumId w:val="11"/>
  </w:num>
  <w:num w:numId="25" w16cid:durableId="1735934794">
    <w:abstractNumId w:val="13"/>
  </w:num>
  <w:num w:numId="26" w16cid:durableId="1855683619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07F"/>
    <w:rsid w:val="00010F2A"/>
    <w:rsid w:val="00011039"/>
    <w:rsid w:val="00024A98"/>
    <w:rsid w:val="00036A1C"/>
    <w:rsid w:val="00054710"/>
    <w:rsid w:val="00056BD5"/>
    <w:rsid w:val="00061AB6"/>
    <w:rsid w:val="00061C8F"/>
    <w:rsid w:val="00062DE6"/>
    <w:rsid w:val="00067E02"/>
    <w:rsid w:val="00070BE1"/>
    <w:rsid w:val="00074E6D"/>
    <w:rsid w:val="0007536E"/>
    <w:rsid w:val="00076EBA"/>
    <w:rsid w:val="00084916"/>
    <w:rsid w:val="000851AF"/>
    <w:rsid w:val="00093D42"/>
    <w:rsid w:val="00096215"/>
    <w:rsid w:val="00097DCB"/>
    <w:rsid w:val="000A128B"/>
    <w:rsid w:val="000A26B5"/>
    <w:rsid w:val="000A755C"/>
    <w:rsid w:val="000B1B14"/>
    <w:rsid w:val="000B58AE"/>
    <w:rsid w:val="000B7C09"/>
    <w:rsid w:val="000C2B6E"/>
    <w:rsid w:val="000C38A3"/>
    <w:rsid w:val="000D1CFE"/>
    <w:rsid w:val="000D4742"/>
    <w:rsid w:val="000D5B84"/>
    <w:rsid w:val="000E40EF"/>
    <w:rsid w:val="000F3DFE"/>
    <w:rsid w:val="000F3E70"/>
    <w:rsid w:val="000F4B7D"/>
    <w:rsid w:val="001028BA"/>
    <w:rsid w:val="00107B66"/>
    <w:rsid w:val="00107CB6"/>
    <w:rsid w:val="001135F0"/>
    <w:rsid w:val="00116A44"/>
    <w:rsid w:val="00120123"/>
    <w:rsid w:val="0012032A"/>
    <w:rsid w:val="00120773"/>
    <w:rsid w:val="001233A5"/>
    <w:rsid w:val="00123A1C"/>
    <w:rsid w:val="00124C7C"/>
    <w:rsid w:val="0013333F"/>
    <w:rsid w:val="00135409"/>
    <w:rsid w:val="00137018"/>
    <w:rsid w:val="00162888"/>
    <w:rsid w:val="00165812"/>
    <w:rsid w:val="0016662D"/>
    <w:rsid w:val="00166EF5"/>
    <w:rsid w:val="00170672"/>
    <w:rsid w:val="00176E8F"/>
    <w:rsid w:val="00177B33"/>
    <w:rsid w:val="00182C8A"/>
    <w:rsid w:val="00182E0D"/>
    <w:rsid w:val="001830B2"/>
    <w:rsid w:val="0018507F"/>
    <w:rsid w:val="00192448"/>
    <w:rsid w:val="00193898"/>
    <w:rsid w:val="00196C9F"/>
    <w:rsid w:val="001A768E"/>
    <w:rsid w:val="001B3D4C"/>
    <w:rsid w:val="001B477A"/>
    <w:rsid w:val="001D0D6C"/>
    <w:rsid w:val="001D503A"/>
    <w:rsid w:val="001E3EF9"/>
    <w:rsid w:val="001F31DB"/>
    <w:rsid w:val="001F7439"/>
    <w:rsid w:val="0020488E"/>
    <w:rsid w:val="00204E69"/>
    <w:rsid w:val="00206EAE"/>
    <w:rsid w:val="00210B6A"/>
    <w:rsid w:val="002121EF"/>
    <w:rsid w:val="002161B1"/>
    <w:rsid w:val="002201EE"/>
    <w:rsid w:val="002263D9"/>
    <w:rsid w:val="0023008D"/>
    <w:rsid w:val="002331C4"/>
    <w:rsid w:val="002343FD"/>
    <w:rsid w:val="00241767"/>
    <w:rsid w:val="0024768A"/>
    <w:rsid w:val="0025328A"/>
    <w:rsid w:val="00270811"/>
    <w:rsid w:val="002738F7"/>
    <w:rsid w:val="00277AB6"/>
    <w:rsid w:val="002909FD"/>
    <w:rsid w:val="00291E63"/>
    <w:rsid w:val="00291ED0"/>
    <w:rsid w:val="002926EE"/>
    <w:rsid w:val="002A1047"/>
    <w:rsid w:val="002B21AE"/>
    <w:rsid w:val="002B2E3B"/>
    <w:rsid w:val="002B5794"/>
    <w:rsid w:val="002B633A"/>
    <w:rsid w:val="002B7CD0"/>
    <w:rsid w:val="002D0972"/>
    <w:rsid w:val="002D10B0"/>
    <w:rsid w:val="002D2AD7"/>
    <w:rsid w:val="002D3563"/>
    <w:rsid w:val="002E1235"/>
    <w:rsid w:val="002E3184"/>
    <w:rsid w:val="002E56C3"/>
    <w:rsid w:val="002E7A8F"/>
    <w:rsid w:val="0030389B"/>
    <w:rsid w:val="00312DD5"/>
    <w:rsid w:val="003154BB"/>
    <w:rsid w:val="003248A9"/>
    <w:rsid w:val="003259E0"/>
    <w:rsid w:val="0033593E"/>
    <w:rsid w:val="00341E57"/>
    <w:rsid w:val="00344CA9"/>
    <w:rsid w:val="003516DB"/>
    <w:rsid w:val="00351A41"/>
    <w:rsid w:val="00362FA5"/>
    <w:rsid w:val="00364928"/>
    <w:rsid w:val="00367C97"/>
    <w:rsid w:val="0038019C"/>
    <w:rsid w:val="00382CC7"/>
    <w:rsid w:val="00383BEA"/>
    <w:rsid w:val="003853BE"/>
    <w:rsid w:val="0039240B"/>
    <w:rsid w:val="00397E35"/>
    <w:rsid w:val="003A0BAE"/>
    <w:rsid w:val="003A462D"/>
    <w:rsid w:val="003A7940"/>
    <w:rsid w:val="003C04F8"/>
    <w:rsid w:val="003C1ECE"/>
    <w:rsid w:val="003C6EC4"/>
    <w:rsid w:val="003D306F"/>
    <w:rsid w:val="003D3981"/>
    <w:rsid w:val="003D6B71"/>
    <w:rsid w:val="003F17D8"/>
    <w:rsid w:val="00400B5A"/>
    <w:rsid w:val="0040799A"/>
    <w:rsid w:val="00407CA7"/>
    <w:rsid w:val="00414EAB"/>
    <w:rsid w:val="0042680F"/>
    <w:rsid w:val="004309B3"/>
    <w:rsid w:val="00433995"/>
    <w:rsid w:val="0043558E"/>
    <w:rsid w:val="004358CF"/>
    <w:rsid w:val="0044406E"/>
    <w:rsid w:val="004471E9"/>
    <w:rsid w:val="00447A2A"/>
    <w:rsid w:val="004509D7"/>
    <w:rsid w:val="0045197E"/>
    <w:rsid w:val="004534A5"/>
    <w:rsid w:val="004566FA"/>
    <w:rsid w:val="00465BA5"/>
    <w:rsid w:val="004756C4"/>
    <w:rsid w:val="00486A47"/>
    <w:rsid w:val="00486B03"/>
    <w:rsid w:val="00492E36"/>
    <w:rsid w:val="00495232"/>
    <w:rsid w:val="004A4BFD"/>
    <w:rsid w:val="004A4EC4"/>
    <w:rsid w:val="004B575F"/>
    <w:rsid w:val="004C0273"/>
    <w:rsid w:val="004C1A98"/>
    <w:rsid w:val="004C67A3"/>
    <w:rsid w:val="004F612C"/>
    <w:rsid w:val="00501B62"/>
    <w:rsid w:val="00504A0D"/>
    <w:rsid w:val="00504D5C"/>
    <w:rsid w:val="0050637D"/>
    <w:rsid w:val="005068B2"/>
    <w:rsid w:val="00515672"/>
    <w:rsid w:val="00515A8B"/>
    <w:rsid w:val="00516C8A"/>
    <w:rsid w:val="0052029D"/>
    <w:rsid w:val="00522644"/>
    <w:rsid w:val="00522DB4"/>
    <w:rsid w:val="00525862"/>
    <w:rsid w:val="00526FB2"/>
    <w:rsid w:val="005331CA"/>
    <w:rsid w:val="00543E0C"/>
    <w:rsid w:val="00545CE7"/>
    <w:rsid w:val="005504AE"/>
    <w:rsid w:val="00555B4B"/>
    <w:rsid w:val="00560249"/>
    <w:rsid w:val="005641CB"/>
    <w:rsid w:val="00565EB6"/>
    <w:rsid w:val="005739AC"/>
    <w:rsid w:val="00577722"/>
    <w:rsid w:val="00580D3D"/>
    <w:rsid w:val="005841A2"/>
    <w:rsid w:val="00587866"/>
    <w:rsid w:val="00591714"/>
    <w:rsid w:val="00592F38"/>
    <w:rsid w:val="005949D1"/>
    <w:rsid w:val="00597BC6"/>
    <w:rsid w:val="005A2B4F"/>
    <w:rsid w:val="005A3382"/>
    <w:rsid w:val="005A3E5B"/>
    <w:rsid w:val="005B43CC"/>
    <w:rsid w:val="005B4794"/>
    <w:rsid w:val="005B5FE9"/>
    <w:rsid w:val="005C4099"/>
    <w:rsid w:val="005C473F"/>
    <w:rsid w:val="005C76B9"/>
    <w:rsid w:val="005D2382"/>
    <w:rsid w:val="005D3019"/>
    <w:rsid w:val="005D40C6"/>
    <w:rsid w:val="005D5C4F"/>
    <w:rsid w:val="005D6C7C"/>
    <w:rsid w:val="005E3B43"/>
    <w:rsid w:val="005F0D1D"/>
    <w:rsid w:val="005F6195"/>
    <w:rsid w:val="005F65F7"/>
    <w:rsid w:val="005F7C4F"/>
    <w:rsid w:val="00600025"/>
    <w:rsid w:val="00611AEF"/>
    <w:rsid w:val="00616FF4"/>
    <w:rsid w:val="00623827"/>
    <w:rsid w:val="00627D48"/>
    <w:rsid w:val="00633AAA"/>
    <w:rsid w:val="00635D92"/>
    <w:rsid w:val="00637B5A"/>
    <w:rsid w:val="00642C4B"/>
    <w:rsid w:val="00646B5F"/>
    <w:rsid w:val="00647F72"/>
    <w:rsid w:val="00655031"/>
    <w:rsid w:val="00657F91"/>
    <w:rsid w:val="00660B21"/>
    <w:rsid w:val="0066430E"/>
    <w:rsid w:val="00677C53"/>
    <w:rsid w:val="00682F3A"/>
    <w:rsid w:val="00685536"/>
    <w:rsid w:val="00686284"/>
    <w:rsid w:val="0069014A"/>
    <w:rsid w:val="00691610"/>
    <w:rsid w:val="00695974"/>
    <w:rsid w:val="006A1778"/>
    <w:rsid w:val="006A2120"/>
    <w:rsid w:val="006A63FC"/>
    <w:rsid w:val="006B20A0"/>
    <w:rsid w:val="006B2AB4"/>
    <w:rsid w:val="006C79EF"/>
    <w:rsid w:val="006D4F36"/>
    <w:rsid w:val="006D504F"/>
    <w:rsid w:val="006D68C9"/>
    <w:rsid w:val="006E2B1F"/>
    <w:rsid w:val="006E413F"/>
    <w:rsid w:val="007006E3"/>
    <w:rsid w:val="00701374"/>
    <w:rsid w:val="00714CE5"/>
    <w:rsid w:val="00722019"/>
    <w:rsid w:val="007325EF"/>
    <w:rsid w:val="00736E05"/>
    <w:rsid w:val="007425D0"/>
    <w:rsid w:val="00746C02"/>
    <w:rsid w:val="007472EB"/>
    <w:rsid w:val="00753AA4"/>
    <w:rsid w:val="00753DBC"/>
    <w:rsid w:val="007543AC"/>
    <w:rsid w:val="00765ADF"/>
    <w:rsid w:val="00765D1C"/>
    <w:rsid w:val="00770EF1"/>
    <w:rsid w:val="0077536D"/>
    <w:rsid w:val="00781493"/>
    <w:rsid w:val="00781B20"/>
    <w:rsid w:val="0079042D"/>
    <w:rsid w:val="00791683"/>
    <w:rsid w:val="007A13ED"/>
    <w:rsid w:val="007A4798"/>
    <w:rsid w:val="007A716E"/>
    <w:rsid w:val="007A7D22"/>
    <w:rsid w:val="007B5A66"/>
    <w:rsid w:val="007B6C6A"/>
    <w:rsid w:val="007C20C2"/>
    <w:rsid w:val="007C3EEF"/>
    <w:rsid w:val="007D13E9"/>
    <w:rsid w:val="007D2E26"/>
    <w:rsid w:val="007D66D1"/>
    <w:rsid w:val="007D70D3"/>
    <w:rsid w:val="007E12EE"/>
    <w:rsid w:val="00805827"/>
    <w:rsid w:val="00821512"/>
    <w:rsid w:val="00822A8D"/>
    <w:rsid w:val="008242F8"/>
    <w:rsid w:val="00824456"/>
    <w:rsid w:val="00825801"/>
    <w:rsid w:val="00825975"/>
    <w:rsid w:val="00831731"/>
    <w:rsid w:val="00835905"/>
    <w:rsid w:val="00836574"/>
    <w:rsid w:val="008429BB"/>
    <w:rsid w:val="00850283"/>
    <w:rsid w:val="00852FE0"/>
    <w:rsid w:val="0086745E"/>
    <w:rsid w:val="00874542"/>
    <w:rsid w:val="00881480"/>
    <w:rsid w:val="00885A62"/>
    <w:rsid w:val="00892315"/>
    <w:rsid w:val="00897940"/>
    <w:rsid w:val="008A746F"/>
    <w:rsid w:val="008C0DEF"/>
    <w:rsid w:val="008C1AAD"/>
    <w:rsid w:val="008C79B8"/>
    <w:rsid w:val="008D09AD"/>
    <w:rsid w:val="008D1A43"/>
    <w:rsid w:val="008D2D15"/>
    <w:rsid w:val="008D345A"/>
    <w:rsid w:val="008D382E"/>
    <w:rsid w:val="008F2344"/>
    <w:rsid w:val="008F5AED"/>
    <w:rsid w:val="008F66AC"/>
    <w:rsid w:val="009063DA"/>
    <w:rsid w:val="00907CBB"/>
    <w:rsid w:val="009123B3"/>
    <w:rsid w:val="00913AE4"/>
    <w:rsid w:val="009314BF"/>
    <w:rsid w:val="00935632"/>
    <w:rsid w:val="00942434"/>
    <w:rsid w:val="00942A27"/>
    <w:rsid w:val="00952DE4"/>
    <w:rsid w:val="00957F26"/>
    <w:rsid w:val="00961B9E"/>
    <w:rsid w:val="00974415"/>
    <w:rsid w:val="00976A9B"/>
    <w:rsid w:val="00977176"/>
    <w:rsid w:val="009805F7"/>
    <w:rsid w:val="009819F7"/>
    <w:rsid w:val="00982854"/>
    <w:rsid w:val="0099124A"/>
    <w:rsid w:val="0099384F"/>
    <w:rsid w:val="009A1381"/>
    <w:rsid w:val="009A32A1"/>
    <w:rsid w:val="009A36C2"/>
    <w:rsid w:val="009A3E9E"/>
    <w:rsid w:val="009B1F9D"/>
    <w:rsid w:val="009B52A8"/>
    <w:rsid w:val="009C3C2A"/>
    <w:rsid w:val="009E139F"/>
    <w:rsid w:val="009E24CD"/>
    <w:rsid w:val="009E3391"/>
    <w:rsid w:val="009E6AA1"/>
    <w:rsid w:val="009E7A8B"/>
    <w:rsid w:val="009F2A5A"/>
    <w:rsid w:val="00A015A8"/>
    <w:rsid w:val="00A07002"/>
    <w:rsid w:val="00A15E4B"/>
    <w:rsid w:val="00A20222"/>
    <w:rsid w:val="00A2296D"/>
    <w:rsid w:val="00A24E6E"/>
    <w:rsid w:val="00A537F5"/>
    <w:rsid w:val="00A53D2F"/>
    <w:rsid w:val="00A600F6"/>
    <w:rsid w:val="00A72CC5"/>
    <w:rsid w:val="00A77DFF"/>
    <w:rsid w:val="00A80A52"/>
    <w:rsid w:val="00A96FF7"/>
    <w:rsid w:val="00AA0975"/>
    <w:rsid w:val="00AA2B4F"/>
    <w:rsid w:val="00AA3FFC"/>
    <w:rsid w:val="00AA5FA0"/>
    <w:rsid w:val="00AB29BC"/>
    <w:rsid w:val="00AB2F14"/>
    <w:rsid w:val="00AB444A"/>
    <w:rsid w:val="00AC252F"/>
    <w:rsid w:val="00AC3EBD"/>
    <w:rsid w:val="00AC5A24"/>
    <w:rsid w:val="00AD0FEB"/>
    <w:rsid w:val="00AD3311"/>
    <w:rsid w:val="00AD51D5"/>
    <w:rsid w:val="00AE475F"/>
    <w:rsid w:val="00AE4E08"/>
    <w:rsid w:val="00AE6099"/>
    <w:rsid w:val="00AF422D"/>
    <w:rsid w:val="00B26C08"/>
    <w:rsid w:val="00B31FB0"/>
    <w:rsid w:val="00B333B7"/>
    <w:rsid w:val="00B409EB"/>
    <w:rsid w:val="00B41CD0"/>
    <w:rsid w:val="00B55F12"/>
    <w:rsid w:val="00B57820"/>
    <w:rsid w:val="00B633D4"/>
    <w:rsid w:val="00B634B7"/>
    <w:rsid w:val="00B67152"/>
    <w:rsid w:val="00B671A3"/>
    <w:rsid w:val="00B85AA7"/>
    <w:rsid w:val="00B87079"/>
    <w:rsid w:val="00B87093"/>
    <w:rsid w:val="00BA4F95"/>
    <w:rsid w:val="00BA5808"/>
    <w:rsid w:val="00BB326C"/>
    <w:rsid w:val="00BB6640"/>
    <w:rsid w:val="00BC2F5C"/>
    <w:rsid w:val="00BC6A53"/>
    <w:rsid w:val="00BC74F8"/>
    <w:rsid w:val="00BD34F5"/>
    <w:rsid w:val="00BD39CE"/>
    <w:rsid w:val="00BD3E55"/>
    <w:rsid w:val="00BD4F4C"/>
    <w:rsid w:val="00BD5516"/>
    <w:rsid w:val="00BD6B29"/>
    <w:rsid w:val="00BF26A8"/>
    <w:rsid w:val="00C01ADA"/>
    <w:rsid w:val="00C02E2E"/>
    <w:rsid w:val="00C121B8"/>
    <w:rsid w:val="00C145A9"/>
    <w:rsid w:val="00C24142"/>
    <w:rsid w:val="00C40631"/>
    <w:rsid w:val="00C41938"/>
    <w:rsid w:val="00C41B11"/>
    <w:rsid w:val="00C43F08"/>
    <w:rsid w:val="00C44C6C"/>
    <w:rsid w:val="00C44DE6"/>
    <w:rsid w:val="00C47969"/>
    <w:rsid w:val="00C54E80"/>
    <w:rsid w:val="00C57955"/>
    <w:rsid w:val="00C64B77"/>
    <w:rsid w:val="00C71134"/>
    <w:rsid w:val="00C77F7F"/>
    <w:rsid w:val="00CB4BB8"/>
    <w:rsid w:val="00CB516B"/>
    <w:rsid w:val="00CB5415"/>
    <w:rsid w:val="00CB5473"/>
    <w:rsid w:val="00CC2586"/>
    <w:rsid w:val="00CC707E"/>
    <w:rsid w:val="00CD1C7A"/>
    <w:rsid w:val="00CD58C4"/>
    <w:rsid w:val="00CD5AEB"/>
    <w:rsid w:val="00CD5CEE"/>
    <w:rsid w:val="00CE1EA1"/>
    <w:rsid w:val="00CE6293"/>
    <w:rsid w:val="00CE770D"/>
    <w:rsid w:val="00CF3D32"/>
    <w:rsid w:val="00D019C6"/>
    <w:rsid w:val="00D0410D"/>
    <w:rsid w:val="00D260C4"/>
    <w:rsid w:val="00D33D49"/>
    <w:rsid w:val="00D3639E"/>
    <w:rsid w:val="00D4711B"/>
    <w:rsid w:val="00D52527"/>
    <w:rsid w:val="00D5683D"/>
    <w:rsid w:val="00D57EB7"/>
    <w:rsid w:val="00D666C8"/>
    <w:rsid w:val="00D67E25"/>
    <w:rsid w:val="00D71990"/>
    <w:rsid w:val="00D86AAF"/>
    <w:rsid w:val="00D91E64"/>
    <w:rsid w:val="00D92E04"/>
    <w:rsid w:val="00D94F34"/>
    <w:rsid w:val="00DA0B66"/>
    <w:rsid w:val="00DA116D"/>
    <w:rsid w:val="00DB57FF"/>
    <w:rsid w:val="00DC2940"/>
    <w:rsid w:val="00DC3B1F"/>
    <w:rsid w:val="00DD0515"/>
    <w:rsid w:val="00DD0581"/>
    <w:rsid w:val="00DD262A"/>
    <w:rsid w:val="00DD59D0"/>
    <w:rsid w:val="00DD7A30"/>
    <w:rsid w:val="00DE0EB3"/>
    <w:rsid w:val="00DE611B"/>
    <w:rsid w:val="00DF4BF9"/>
    <w:rsid w:val="00DF4F74"/>
    <w:rsid w:val="00E02903"/>
    <w:rsid w:val="00E02E09"/>
    <w:rsid w:val="00E11EC8"/>
    <w:rsid w:val="00E12084"/>
    <w:rsid w:val="00E279B8"/>
    <w:rsid w:val="00E3399E"/>
    <w:rsid w:val="00E42B07"/>
    <w:rsid w:val="00E600F6"/>
    <w:rsid w:val="00E74817"/>
    <w:rsid w:val="00E74997"/>
    <w:rsid w:val="00E756E6"/>
    <w:rsid w:val="00E75FC0"/>
    <w:rsid w:val="00E81E25"/>
    <w:rsid w:val="00E8219D"/>
    <w:rsid w:val="00E82652"/>
    <w:rsid w:val="00E84058"/>
    <w:rsid w:val="00E8451E"/>
    <w:rsid w:val="00E85CE9"/>
    <w:rsid w:val="00E8752F"/>
    <w:rsid w:val="00E91F95"/>
    <w:rsid w:val="00E94DBC"/>
    <w:rsid w:val="00EA05B8"/>
    <w:rsid w:val="00EA10D2"/>
    <w:rsid w:val="00EA5D95"/>
    <w:rsid w:val="00EA617E"/>
    <w:rsid w:val="00EA72C4"/>
    <w:rsid w:val="00EB203B"/>
    <w:rsid w:val="00EC15ED"/>
    <w:rsid w:val="00EF0432"/>
    <w:rsid w:val="00EF2C11"/>
    <w:rsid w:val="00EF7500"/>
    <w:rsid w:val="00F339C6"/>
    <w:rsid w:val="00F34020"/>
    <w:rsid w:val="00F370CC"/>
    <w:rsid w:val="00F41C4B"/>
    <w:rsid w:val="00F43A21"/>
    <w:rsid w:val="00F52DFF"/>
    <w:rsid w:val="00F53B0D"/>
    <w:rsid w:val="00F542E1"/>
    <w:rsid w:val="00F650E6"/>
    <w:rsid w:val="00F665BA"/>
    <w:rsid w:val="00F72E1D"/>
    <w:rsid w:val="00F827D5"/>
    <w:rsid w:val="00F82CCE"/>
    <w:rsid w:val="00F8737F"/>
    <w:rsid w:val="00F942D3"/>
    <w:rsid w:val="00F96D29"/>
    <w:rsid w:val="00FB07BA"/>
    <w:rsid w:val="00FB1875"/>
    <w:rsid w:val="00FB26BC"/>
    <w:rsid w:val="00FB54E9"/>
    <w:rsid w:val="00FC1B2F"/>
    <w:rsid w:val="00FC5146"/>
    <w:rsid w:val="00FD4E7E"/>
    <w:rsid w:val="00FE16A1"/>
    <w:rsid w:val="00FE1F20"/>
    <w:rsid w:val="00FE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9C29D1"/>
  <w15:chartTrackingRefBased/>
  <w15:docId w15:val="{D0B5ACB3-94EC-40B1-8C83-418B5EA34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2"/>
        <w:sz w:val="22"/>
        <w:szCs w:val="22"/>
        <w:lang w:val="en-US" w:eastAsia="ja-JP" w:bidi="ar-SA"/>
        <w14:ligatures w14:val="standard"/>
      </w:rPr>
    </w:rPrDefault>
    <w:pPrDefault>
      <w:pPr>
        <w:spacing w:line="720" w:lineRule="auto"/>
        <w:ind w:right="72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33F"/>
  </w:style>
  <w:style w:type="paragraph" w:styleId="Heading1">
    <w:name w:val="heading 1"/>
    <w:basedOn w:val="Normal"/>
    <w:next w:val="Normal"/>
    <w:link w:val="Heading1Char"/>
    <w:uiPriority w:val="1"/>
    <w:qFormat/>
    <w:rsid w:val="0013333F"/>
    <w:pPr>
      <w:keepNext/>
      <w:keepLines/>
      <w:spacing w:after="40"/>
      <w:outlineLvl w:val="0"/>
    </w:pPr>
    <w:rPr>
      <w:rFonts w:asciiTheme="majorHAnsi" w:eastAsiaTheme="majorEastAsia" w:hAnsiTheme="majorHAnsi" w:cstheme="majorBidi"/>
      <w:caps/>
      <w:color w:val="355D7E" w:themeColor="accent1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13333F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aps/>
      <w:color w:val="B85A22" w:themeColor="accent2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1"/>
    <w:qFormat/>
    <w:rsid w:val="0013333F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caps/>
      <w:color w:val="555A3C" w:themeColor="accent3" w:themeShade="8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i/>
      <w:iCs/>
      <w:cap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12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33F"/>
    <w:pPr>
      <w:keepNext/>
      <w:keepLines/>
      <w:spacing w:before="120"/>
      <w:outlineLvl w:val="7"/>
    </w:pPr>
    <w:rPr>
      <w:rFonts w:asciiTheme="majorHAnsi" w:eastAsiaTheme="majorEastAsia" w:hAnsiTheme="majorHAnsi" w:cstheme="majorBidi"/>
      <w:b/>
      <w:bCs/>
      <w:caps/>
      <w:color w:val="595959" w:themeColor="text1" w:themeTint="A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33F"/>
    <w:pPr>
      <w:keepNext/>
      <w:keepLines/>
      <w:spacing w:before="12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595959" w:themeColor="text1" w:themeTint="A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3333F"/>
    <w:rPr>
      <w:rFonts w:asciiTheme="majorHAnsi" w:eastAsiaTheme="majorEastAsia" w:hAnsiTheme="majorHAnsi" w:cstheme="majorBidi"/>
      <w:caps/>
      <w:color w:val="355D7E" w:themeColor="accent1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13333F"/>
    <w:rPr>
      <w:rFonts w:asciiTheme="majorHAnsi" w:eastAsiaTheme="majorEastAsia" w:hAnsiTheme="majorHAnsi" w:cstheme="majorBidi"/>
      <w:caps/>
      <w:color w:val="B85A22" w:themeColor="accent2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13333F"/>
    <w:rPr>
      <w:rFonts w:asciiTheme="majorHAnsi" w:eastAsiaTheme="majorEastAsia" w:hAnsiTheme="majorHAnsi" w:cstheme="majorBidi"/>
      <w:caps/>
      <w:color w:val="555A3C" w:themeColor="accent3" w:themeShade="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cap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iCs/>
      <w:cap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33F"/>
    <w:rPr>
      <w:rFonts w:asciiTheme="majorHAnsi" w:eastAsiaTheme="majorEastAsia" w:hAnsiTheme="majorHAnsi" w:cstheme="majorBidi"/>
      <w:b/>
      <w:bCs/>
      <w:caps/>
      <w:color w:val="595959" w:themeColor="text1" w:themeTint="A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33F"/>
    <w:rPr>
      <w:rFonts w:asciiTheme="majorHAnsi" w:eastAsiaTheme="majorEastAsia" w:hAnsiTheme="majorHAnsi" w:cstheme="majorBidi"/>
      <w:b/>
      <w:bCs/>
      <w:i/>
      <w:iCs/>
      <w:caps/>
      <w:color w:val="595959" w:themeColor="text1" w:themeTint="A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13333F"/>
    <w:pPr>
      <w:jc w:val="right"/>
    </w:pPr>
    <w:rPr>
      <w:rFonts w:asciiTheme="majorHAnsi" w:eastAsiaTheme="majorEastAsia" w:hAnsiTheme="majorHAnsi" w:cstheme="majorBidi"/>
      <w:caps/>
      <w:color w:val="B85A22" w:themeColor="accent2" w:themeShade="BF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333F"/>
    <w:rPr>
      <w:rFonts w:asciiTheme="majorHAnsi" w:eastAsiaTheme="majorEastAsia" w:hAnsiTheme="majorHAnsi" w:cstheme="majorBidi"/>
      <w:caps/>
      <w:color w:val="B85A22" w:themeColor="accent2" w:themeShade="BF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"/>
    <w:qFormat/>
    <w:pPr>
      <w:jc w:val="right"/>
    </w:pPr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"/>
    <w:rPr>
      <w:rFonts w:asciiTheme="majorHAnsi" w:eastAsiaTheme="majorEastAsia" w:hAnsiTheme="majorHAnsi" w:cstheme="majorBidi"/>
      <w:caps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1">
    <w:name w:val="Grid Table 3 Accent 1"/>
    <w:basedOn w:val="TableNormal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ListTable7Colorful-Accent1">
    <w:name w:val="List Table 7 Colorful Accent 1"/>
    <w:basedOn w:val="TableNormal"/>
    <w:uiPriority w:val="52"/>
    <w:pPr>
      <w:spacing w:line="240" w:lineRule="auto"/>
    </w:pPr>
    <w:rPr>
      <w:color w:val="548AB7" w:themeColor="accent1" w:themeShade="BF"/>
    </w:rPr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5Dark-Accent1">
    <w:name w:val="Grid Table 5 Dark Accent 1"/>
    <w:basedOn w:val="TableNormal"/>
    <w:uiPriority w:val="5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29" w:type="dxa"/>
        <w:bottom w:w="29" w:type="dxa"/>
      </w:tblCellMar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styleId="GridTable4-Accent6">
    <w:name w:val="Grid Table 4 Accent 6"/>
    <w:basedOn w:val="TableNormal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GridLight">
    <w:name w:val="Grid Table Light"/>
    <w:basedOn w:val="TableNormal"/>
    <w:uiPriority w:val="4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Table2-Accent1">
    <w:name w:val="List Table 2 Accent 1"/>
    <w:basedOn w:val="TableNormal"/>
    <w:uiPriority w:val="47"/>
    <w:pPr>
      <w:spacing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pPr>
      <w:spacing w:line="240" w:lineRule="auto"/>
    </w:pPr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13333F"/>
    <w:rPr>
      <w:color w:val="595959" w:themeColor="text1" w:themeTint="A6"/>
    </w:rPr>
  </w:style>
  <w:style w:type="table" w:styleId="GridTable4-Accent1">
    <w:name w:val="Grid Table 4 Accent 1"/>
    <w:basedOn w:val="TableNormal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GridTable4-Accent2">
    <w:name w:val="Grid Table 4 Accent 2"/>
    <w:basedOn w:val="TableNormal"/>
    <w:uiPriority w:val="49"/>
    <w:pPr>
      <w:spacing w:line="240" w:lineRule="auto"/>
    </w:p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PlainTable4">
    <w:name w:val="Plain Table 4"/>
    <w:basedOn w:val="TableNormal"/>
    <w:uiPriority w:val="44"/>
    <w:pPr>
      <w:spacing w:line="240" w:lineRule="auto"/>
    </w:pPr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6">
    <w:name w:val="Grid Table 1 Light Accent 6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-Accent6">
    <w:name w:val="List Table 1 Light Accent 6"/>
    <w:basedOn w:val="TableNormal"/>
    <w:uiPriority w:val="46"/>
    <w:pPr>
      <w:spacing w:line="240" w:lineRule="auto"/>
    </w:pPr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paragraph" w:styleId="Header">
    <w:name w:val="header"/>
    <w:basedOn w:val="Normal"/>
    <w:link w:val="HeaderChar"/>
    <w:uiPriority w:val="2"/>
    <w:unhideWhenUsed/>
    <w:pPr>
      <w:jc w:val="right"/>
    </w:pPr>
  </w:style>
  <w:style w:type="character" w:customStyle="1" w:styleId="HeaderChar">
    <w:name w:val="Header Char"/>
    <w:basedOn w:val="DefaultParagraphFont"/>
    <w:link w:val="Header"/>
    <w:uiPriority w:val="2"/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basedOn w:val="DefaultParagraphFont"/>
    <w:link w:val="Footer"/>
    <w:uiPriority w:val="99"/>
  </w:style>
  <w:style w:type="table" w:customStyle="1" w:styleId="Noborders">
    <w:name w:val="No borders"/>
    <w:basedOn w:val="TableNormal"/>
    <w:uiPriority w:val="99"/>
    <w:pPr>
      <w:spacing w:line="240" w:lineRule="auto"/>
    </w:pPr>
    <w:tblPr/>
  </w:style>
  <w:style w:type="table" w:styleId="GridTable1Light-Accent1">
    <w:name w:val="Grid Table 1 Light Accent 1"/>
    <w:aliases w:val="Sample questionnaires table"/>
    <w:basedOn w:val="TableNormal"/>
    <w:uiPriority w:val="46"/>
    <w:pPr>
      <w:spacing w:line="240" w:lineRule="auto"/>
    </w:pPr>
    <w:tblPr>
      <w:tblStyleRowBandSize w:val="1"/>
      <w:tblStyleColBandSize w:val="1"/>
      <w:tblBorders>
        <w:insideH w:val="single" w:sz="4" w:space="0" w:color="94B6D2" w:themeColor="accent1"/>
      </w:tblBorders>
      <w:tblCellMar>
        <w:top w:w="29" w:type="dxa"/>
        <w:bottom w:w="29" w:type="dxa"/>
      </w:tblCellMar>
    </w:tblPr>
    <w:tblStylePr w:type="firstRow">
      <w:rPr>
        <w:b w:val="0"/>
        <w:bCs/>
      </w:rPr>
      <w:tblPr/>
      <w:tcPr>
        <w:tcBorders>
          <w:top w:val="nil"/>
          <w:left w:val="nil"/>
          <w:bottom w:val="single" w:sz="12" w:space="0" w:color="94B6D2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styleId="GridTable2-Accent1">
    <w:name w:val="Grid Table 2 Accent 1"/>
    <w:basedOn w:val="TableNormal"/>
    <w:uiPriority w:val="47"/>
    <w:pPr>
      <w:spacing w:line="240" w:lineRule="auto"/>
    </w:pPr>
    <w:tblPr>
      <w:tblStyleRowBandSize w:val="1"/>
      <w:tblStyleColBandSize w:val="1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paragraph" w:customStyle="1" w:styleId="Logo">
    <w:name w:val="Logo"/>
    <w:basedOn w:val="Normal"/>
    <w:uiPriority w:val="1"/>
    <w:qFormat/>
    <w:rsid w:val="00E279B8"/>
    <w:pPr>
      <w:spacing w:before="5160" w:after="1440"/>
      <w:jc w:val="right"/>
    </w:pPr>
    <w:rPr>
      <w:noProof/>
      <w:color w:val="59473F" w:themeColor="text2" w:themeShade="BF"/>
      <w:sz w:val="52"/>
      <w:szCs w:val="5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hAnsi="Arial" w:cs="Arial"/>
      <w:vanish/>
      <w:sz w:val="16"/>
      <w:szCs w:val="16"/>
    </w:rPr>
  </w:style>
  <w:style w:type="paragraph" w:customStyle="1" w:styleId="Contactinfo">
    <w:name w:val="Contact info"/>
    <w:basedOn w:val="Normal"/>
    <w:uiPriority w:val="1"/>
    <w:qFormat/>
    <w:pPr>
      <w:jc w:val="right"/>
    </w:pPr>
    <w:rPr>
      <w:caps/>
    </w:rPr>
  </w:style>
  <w:style w:type="table" w:styleId="GridTable3-Accent3">
    <w:name w:val="Grid Table 3 Accent 3"/>
    <w:basedOn w:val="TableNormal"/>
    <w:uiPriority w:val="48"/>
    <w:pPr>
      <w:spacing w:line="240" w:lineRule="auto"/>
    </w:p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GridTable5Dark-Accent3">
    <w:name w:val="Grid Table 5 Dark Accent 3"/>
    <w:basedOn w:val="TableNormal"/>
    <w:uiPriority w:val="5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GridTable1Light-Accent3">
    <w:name w:val="Grid Table 1 Light Accent 3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trong">
    <w:name w:val="Strong"/>
    <w:basedOn w:val="DefaultParagraphFont"/>
    <w:uiPriority w:val="1"/>
    <w:qFormat/>
    <w:rPr>
      <w:b/>
      <w:bCs/>
    </w:rPr>
  </w:style>
  <w:style w:type="paragraph" w:customStyle="1" w:styleId="Tabletext">
    <w:name w:val="Table text"/>
    <w:basedOn w:val="Normal"/>
    <w:uiPriority w:val="1"/>
    <w:qFormat/>
    <w:pPr>
      <w:spacing w:before="120"/>
    </w:pPr>
  </w:style>
  <w:style w:type="table" w:styleId="ListTable6Colorful-Accent2">
    <w:name w:val="List Table 6 Colorful Accent 2"/>
    <w:basedOn w:val="TableNormal"/>
    <w:uiPriority w:val="51"/>
    <w:pPr>
      <w:spacing w:line="240" w:lineRule="auto"/>
    </w:pPr>
    <w:rPr>
      <w:color w:val="B85A22" w:themeColor="accent2" w:themeShade="BF"/>
    </w:rPr>
    <w:tblPr>
      <w:tblStyleRowBandSize w:val="1"/>
      <w:tblStyleColBandSize w:val="1"/>
      <w:tblBorders>
        <w:top w:val="single" w:sz="4" w:space="0" w:color="DD8047" w:themeColor="accent2"/>
        <w:bottom w:val="single" w:sz="4" w:space="0" w:color="DD80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GridTable1Light-Accent2">
    <w:name w:val="Grid Table 1 Light Accent 2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Bullet">
    <w:name w:val="List Bullet"/>
    <w:basedOn w:val="Normal"/>
    <w:uiPriority w:val="1"/>
    <w:unhideWhenUsed/>
    <w:pPr>
      <w:numPr>
        <w:numId w:val="1"/>
      </w:numPr>
    </w:pPr>
  </w:style>
  <w:style w:type="paragraph" w:customStyle="1" w:styleId="Image">
    <w:name w:val="Image"/>
    <w:basedOn w:val="Normal"/>
    <w:qFormat/>
    <w:rsid w:val="00E279B8"/>
    <w:pPr>
      <w:spacing w:before="5760"/>
      <w:jc w:val="right"/>
    </w:pPr>
  </w:style>
  <w:style w:type="character" w:styleId="IntenseEmphasis">
    <w:name w:val="Intense Emphasis"/>
    <w:basedOn w:val="DefaultParagraphFont"/>
    <w:uiPriority w:val="21"/>
    <w:semiHidden/>
    <w:unhideWhenUsed/>
    <w:rsid w:val="0013333F"/>
    <w:rPr>
      <w:i/>
      <w:iCs/>
      <w:color w:val="355D7E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13333F"/>
    <w:pPr>
      <w:pBdr>
        <w:top w:val="single" w:sz="4" w:space="10" w:color="94B6D2" w:themeColor="accent1"/>
        <w:bottom w:val="single" w:sz="4" w:space="10" w:color="94B6D2" w:themeColor="accent1"/>
      </w:pBdr>
      <w:spacing w:before="360" w:after="360"/>
      <w:ind w:left="864" w:right="864"/>
    </w:pPr>
    <w:rPr>
      <w:i/>
      <w:iCs/>
      <w:color w:val="355D7E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3333F"/>
    <w:rPr>
      <w:i/>
      <w:iCs/>
      <w:color w:val="355D7E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rsid w:val="0013333F"/>
    <w:rPr>
      <w:b/>
      <w:bCs/>
      <w:caps w:val="0"/>
      <w:smallCaps/>
      <w:color w:val="355D7E" w:themeColor="accent1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13333F"/>
    <w:pPr>
      <w:pBdr>
        <w:top w:val="single" w:sz="2" w:space="10" w:color="355D7E" w:themeColor="accent1" w:themeShade="80" w:shadow="1"/>
        <w:left w:val="single" w:sz="2" w:space="10" w:color="355D7E" w:themeColor="accent1" w:themeShade="80" w:shadow="1"/>
        <w:bottom w:val="single" w:sz="2" w:space="10" w:color="355D7E" w:themeColor="accent1" w:themeShade="80" w:shadow="1"/>
        <w:right w:val="single" w:sz="2" w:space="10" w:color="355D7E" w:themeColor="accent1" w:themeShade="80" w:shadow="1"/>
      </w:pBdr>
      <w:ind w:left="1152" w:right="1152"/>
    </w:pPr>
    <w:rPr>
      <w:i/>
      <w:iCs/>
      <w:color w:val="355D7E" w:themeColor="accent1" w:themeShade="80"/>
    </w:rPr>
  </w:style>
  <w:style w:type="character" w:styleId="Hyperlink">
    <w:name w:val="Hyperlink"/>
    <w:basedOn w:val="DefaultParagraphFont"/>
    <w:uiPriority w:val="99"/>
    <w:unhideWhenUsed/>
    <w:rsid w:val="0013333F"/>
    <w:rPr>
      <w:color w:val="7C5F1D" w:themeColor="accent4" w:themeShade="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333F"/>
    <w:rPr>
      <w:color w:val="595959" w:themeColor="text1" w:themeTint="A6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E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E2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A7D22"/>
    <w:pPr>
      <w:ind w:left="720" w:right="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table" w:customStyle="1" w:styleId="GridTable2-Accent51">
    <w:name w:val="Grid Table 2 - Accent 51"/>
    <w:basedOn w:val="TableNormal"/>
    <w:next w:val="GridTable2-Accent5"/>
    <w:uiPriority w:val="47"/>
    <w:rsid w:val="00277AB6"/>
    <w:pPr>
      <w:spacing w:line="240" w:lineRule="auto"/>
    </w:pPr>
    <w:rPr>
      <w:rFonts w:eastAsia="Calibri"/>
      <w:kern w:val="0"/>
      <w:lang w:eastAsia="en-US"/>
      <w14:ligatures w14:val="none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ridTable2-Accent5">
    <w:name w:val="Grid Table 2 Accent 5"/>
    <w:basedOn w:val="TableNormal"/>
    <w:uiPriority w:val="47"/>
    <w:rsid w:val="00277AB6"/>
    <w:pPr>
      <w:spacing w:line="240" w:lineRule="auto"/>
    </w:pPr>
    <w:tblPr>
      <w:tblStyleRowBandSize w:val="1"/>
      <w:tblStyleColBandSize w:val="1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paragraph" w:styleId="NoSpacing">
    <w:name w:val="No Spacing"/>
    <w:uiPriority w:val="1"/>
    <w:qFormat/>
    <w:rsid w:val="00791683"/>
    <w:pPr>
      <w:spacing w:line="240" w:lineRule="auto"/>
    </w:pPr>
    <w:rPr>
      <w:rFonts w:eastAsiaTheme="minorHAnsi"/>
      <w:kern w:val="0"/>
      <w:lang w:eastAsia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9E139F"/>
    <w:pPr>
      <w:widowControl w:val="0"/>
      <w:autoSpaceDE w:val="0"/>
      <w:autoSpaceDN w:val="0"/>
      <w:ind w:right="0"/>
    </w:pPr>
    <w:rPr>
      <w:rFonts w:ascii="Calibri" w:eastAsia="Calibri" w:hAnsi="Calibri" w:cs="Calibri"/>
      <w:kern w:val="0"/>
      <w:lang w:eastAsia="en-US"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E139F"/>
    <w:rPr>
      <w:rFonts w:ascii="Calibri" w:eastAsia="Calibri" w:hAnsi="Calibri" w:cs="Calibri"/>
      <w:kern w:val="0"/>
      <w:lang w:eastAsia="en-US" w:bidi="en-US"/>
      <w14:ligatures w14:val="none"/>
    </w:rPr>
  </w:style>
  <w:style w:type="paragraph" w:customStyle="1" w:styleId="Default">
    <w:name w:val="Default"/>
    <w:rsid w:val="00176E8F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D09AD"/>
    <w:pPr>
      <w:widowControl w:val="0"/>
      <w:autoSpaceDE w:val="0"/>
      <w:autoSpaceDN w:val="0"/>
      <w:spacing w:line="200" w:lineRule="exact"/>
      <w:ind w:right="0"/>
      <w:jc w:val="right"/>
    </w:pPr>
    <w:rPr>
      <w:rFonts w:ascii="Arial" w:eastAsia="Arial" w:hAnsi="Arial" w:cs="Arial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crawford\AppData\Roaming\Microsoft\Templates\Project%20communication%20plan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roject communication pl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DF502-CF4A-42BA-A1A4-5164A9194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 communication plan</Template>
  <TotalTime>45</TotalTime>
  <Pages>5</Pages>
  <Words>197</Words>
  <Characters>1212</Characters>
  <Application>Microsoft Office Word</Application>
  <DocSecurity>0</DocSecurity>
  <Lines>151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Crawford</dc:creator>
  <cp:keywords/>
  <dc:description/>
  <cp:lastModifiedBy>Mikala Terry</cp:lastModifiedBy>
  <cp:revision>6</cp:revision>
  <cp:lastPrinted>2024-04-18T17:58:00Z</cp:lastPrinted>
  <dcterms:created xsi:type="dcterms:W3CDTF">2025-01-22T13:53:00Z</dcterms:created>
  <dcterms:modified xsi:type="dcterms:W3CDTF">2025-12-10T17:50:00Z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MSIP_Label_f42aa342-8706-4288-bd11-ebb85995028c_Enabled">
    <vt:lpwstr>True</vt:lpwstr>
  </property>
  <property fmtid="{D5CDD505-2E9C-101B-9397-08002B2CF9AE}" pid="9" name="MSIP_Label_f42aa342-8706-4288-bd11-ebb85995028c_SiteId">
    <vt:lpwstr>72f988bf-86f1-41af-91ab-2d7cd011db47</vt:lpwstr>
  </property>
  <property fmtid="{D5CDD505-2E9C-101B-9397-08002B2CF9AE}" pid="10" name="MSIP_Label_f42aa342-8706-4288-bd11-ebb85995028c_Owner">
    <vt:lpwstr>v-shbahu@microsoft.com</vt:lpwstr>
  </property>
  <property fmtid="{D5CDD505-2E9C-101B-9397-08002B2CF9AE}" pid="11" name="MSIP_Label_f42aa342-8706-4288-bd11-ebb85995028c_SetDate">
    <vt:lpwstr>2018-04-07T12:27:56.5276527Z</vt:lpwstr>
  </property>
  <property fmtid="{D5CDD505-2E9C-101B-9397-08002B2CF9AE}" pid="12" name="MSIP_Label_f42aa342-8706-4288-bd11-ebb85995028c_Name">
    <vt:lpwstr>General</vt:lpwstr>
  </property>
  <property fmtid="{D5CDD505-2E9C-101B-9397-08002B2CF9AE}" pid="13" name="MSIP_Label_f42aa342-8706-4288-bd11-ebb85995028c_Application">
    <vt:lpwstr>Microsoft Azure Information Protection</vt:lpwstr>
  </property>
  <property fmtid="{D5CDD505-2E9C-101B-9397-08002B2CF9AE}" pid="14" name="MSIP_Label_f42aa342-8706-4288-bd11-ebb85995028c_Extended_MSFT_Method">
    <vt:lpwstr>Automatic</vt:lpwstr>
  </property>
  <property fmtid="{D5CDD505-2E9C-101B-9397-08002B2CF9AE}" pid="15" name="Sensitivity">
    <vt:lpwstr>General</vt:lpwstr>
  </property>
</Properties>
</file>