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BCAF" w14:textId="61564F9F" w:rsidR="00952DE4" w:rsidRPr="004A4BFD" w:rsidRDefault="00952DE4" w:rsidP="00952DE4">
      <w:pPr>
        <w:spacing w:line="240" w:lineRule="auto"/>
        <w:rPr>
          <w:b/>
          <w:color w:val="555A3C" w:themeColor="accent3" w:themeShade="80"/>
          <w:sz w:val="32"/>
          <w:szCs w:val="32"/>
        </w:rPr>
      </w:pPr>
      <w:r w:rsidRPr="004A4BFD">
        <w:rPr>
          <w:b/>
          <w:color w:val="555A3C" w:themeColor="accent3" w:themeShade="80"/>
          <w:sz w:val="32"/>
          <w:szCs w:val="32"/>
        </w:rPr>
        <w:t>BOARD OF COMMISSIONERS’</w:t>
      </w:r>
      <w:r>
        <w:rPr>
          <w:b/>
          <w:color w:val="555A3C" w:themeColor="accent3" w:themeShade="80"/>
          <w:sz w:val="32"/>
          <w:szCs w:val="32"/>
        </w:rPr>
        <w:t xml:space="preserve"> </w:t>
      </w:r>
      <w:r w:rsidR="00D34B12">
        <w:rPr>
          <w:b/>
          <w:color w:val="555A3C" w:themeColor="accent3" w:themeShade="80"/>
          <w:sz w:val="32"/>
          <w:szCs w:val="32"/>
        </w:rPr>
        <w:t>REGULAR</w:t>
      </w:r>
      <w:r w:rsidRPr="004A4BFD">
        <w:rPr>
          <w:b/>
          <w:color w:val="555A3C" w:themeColor="accent3" w:themeShade="80"/>
          <w:sz w:val="32"/>
          <w:szCs w:val="32"/>
        </w:rPr>
        <w:t xml:space="preserve"> MEETING</w:t>
      </w:r>
    </w:p>
    <w:p w14:paraId="3EBD4B42" w14:textId="77777777" w:rsidR="00952DE4" w:rsidRPr="004A4BFD" w:rsidRDefault="00952DE4" w:rsidP="00952DE4">
      <w:pPr>
        <w:spacing w:line="240" w:lineRule="auto"/>
        <w:rPr>
          <w:b/>
          <w:color w:val="555A3C" w:themeColor="accent3" w:themeShade="80"/>
          <w:sz w:val="32"/>
          <w:szCs w:val="32"/>
        </w:rPr>
      </w:pPr>
      <w:r w:rsidRPr="004A4BFD">
        <w:rPr>
          <w:b/>
          <w:color w:val="555A3C" w:themeColor="accent3" w:themeShade="80"/>
          <w:sz w:val="32"/>
          <w:szCs w:val="32"/>
        </w:rPr>
        <w:t>FLINT HOUSING COMMISSION</w:t>
      </w:r>
      <w:r>
        <w:rPr>
          <w:b/>
          <w:color w:val="555A3C" w:themeColor="accent3" w:themeShade="80"/>
          <w:sz w:val="32"/>
          <w:szCs w:val="32"/>
        </w:rPr>
        <w:t xml:space="preserve"> </w:t>
      </w:r>
    </w:p>
    <w:p w14:paraId="7EFCF9F7" w14:textId="77777777" w:rsidR="00952DE4" w:rsidRPr="008429BB" w:rsidRDefault="00952DE4" w:rsidP="00952DE4">
      <w:pPr>
        <w:spacing w:line="240" w:lineRule="auto"/>
        <w:rPr>
          <w:b/>
          <w:color w:val="555A3C" w:themeColor="accent3" w:themeShade="80"/>
          <w:sz w:val="24"/>
          <w:szCs w:val="24"/>
        </w:rPr>
      </w:pPr>
      <w:r w:rsidRPr="008429BB">
        <w:rPr>
          <w:b/>
          <w:color w:val="555A3C" w:themeColor="accent3" w:themeShade="80"/>
          <w:sz w:val="24"/>
          <w:szCs w:val="24"/>
        </w:rPr>
        <w:t>3820 RICHFIELD RD., FLINT, MI  48506</w:t>
      </w:r>
      <w:r>
        <w:rPr>
          <w:b/>
          <w:color w:val="555A3C" w:themeColor="accent3" w:themeShade="80"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 xml:space="preserve"> </w:t>
      </w:r>
    </w:p>
    <w:p w14:paraId="4A0E7483" w14:textId="77777777" w:rsidR="00952DE4" w:rsidRPr="005068B2" w:rsidRDefault="00952DE4" w:rsidP="00952DE4">
      <w:pPr>
        <w:spacing w:line="240" w:lineRule="auto"/>
        <w:rPr>
          <w:b/>
          <w:color w:val="555A3C" w:themeColor="accent3" w:themeShade="80"/>
          <w:sz w:val="36"/>
          <w:szCs w:val="36"/>
        </w:rPr>
      </w:pPr>
    </w:p>
    <w:p w14:paraId="2798A221" w14:textId="492F7E4F" w:rsidR="00952DE4" w:rsidRDefault="00B31FB0" w:rsidP="000C38A3">
      <w:pPr>
        <w:spacing w:after="120" w:line="240" w:lineRule="auto"/>
        <w:ind w:left="72"/>
        <w:rPr>
          <w:b/>
          <w:color w:val="555A3C" w:themeColor="accent3" w:themeShade="80"/>
          <w:sz w:val="28"/>
          <w:szCs w:val="28"/>
        </w:rPr>
      </w:pPr>
      <w:r>
        <w:rPr>
          <w:b/>
          <w:color w:val="555A3C" w:themeColor="accent3" w:themeShade="80"/>
          <w:sz w:val="28"/>
          <w:szCs w:val="28"/>
        </w:rPr>
        <w:t>T</w:t>
      </w:r>
      <w:r w:rsidR="00B67152">
        <w:rPr>
          <w:b/>
          <w:color w:val="555A3C" w:themeColor="accent3" w:themeShade="80"/>
          <w:sz w:val="28"/>
          <w:szCs w:val="28"/>
        </w:rPr>
        <w:t>ue</w:t>
      </w:r>
      <w:r w:rsidR="008A746F">
        <w:rPr>
          <w:b/>
          <w:color w:val="555A3C" w:themeColor="accent3" w:themeShade="80"/>
          <w:sz w:val="28"/>
          <w:szCs w:val="28"/>
        </w:rPr>
        <w:t>sday</w:t>
      </w:r>
      <w:r>
        <w:rPr>
          <w:b/>
          <w:color w:val="555A3C" w:themeColor="accent3" w:themeShade="80"/>
          <w:sz w:val="28"/>
          <w:szCs w:val="28"/>
        </w:rPr>
        <w:t xml:space="preserve">, </w:t>
      </w:r>
      <w:r w:rsidR="00D34B12">
        <w:rPr>
          <w:b/>
          <w:color w:val="555A3C" w:themeColor="accent3" w:themeShade="80"/>
          <w:sz w:val="28"/>
          <w:szCs w:val="28"/>
        </w:rPr>
        <w:t>January 27</w:t>
      </w:r>
      <w:r w:rsidR="008C1AAD">
        <w:rPr>
          <w:b/>
          <w:color w:val="555A3C" w:themeColor="accent3" w:themeShade="80"/>
          <w:sz w:val="28"/>
          <w:szCs w:val="28"/>
        </w:rPr>
        <w:t xml:space="preserve">, </w:t>
      </w:r>
      <w:r w:rsidR="009819F7">
        <w:rPr>
          <w:b/>
          <w:color w:val="555A3C" w:themeColor="accent3" w:themeShade="80"/>
          <w:sz w:val="28"/>
          <w:szCs w:val="28"/>
        </w:rPr>
        <w:t>20</w:t>
      </w:r>
      <w:r w:rsidR="00992CEB">
        <w:rPr>
          <w:b/>
          <w:color w:val="555A3C" w:themeColor="accent3" w:themeShade="80"/>
          <w:sz w:val="28"/>
          <w:szCs w:val="28"/>
        </w:rPr>
        <w:t>26</w:t>
      </w:r>
      <w:r w:rsidR="009819F7">
        <w:rPr>
          <w:b/>
          <w:color w:val="555A3C" w:themeColor="accent3" w:themeShade="80"/>
          <w:sz w:val="28"/>
          <w:szCs w:val="28"/>
        </w:rPr>
        <w:t>,</w:t>
      </w:r>
      <w:r w:rsidR="000C38A3">
        <w:rPr>
          <w:b/>
          <w:color w:val="555A3C" w:themeColor="accent3" w:themeShade="80"/>
          <w:sz w:val="28"/>
          <w:szCs w:val="28"/>
        </w:rPr>
        <w:t xml:space="preserve"> </w:t>
      </w:r>
      <w:r w:rsidR="004C1A98">
        <w:rPr>
          <w:b/>
          <w:color w:val="555A3C" w:themeColor="accent3" w:themeShade="80"/>
          <w:sz w:val="28"/>
          <w:szCs w:val="28"/>
        </w:rPr>
        <w:t>5</w:t>
      </w:r>
      <w:r w:rsidR="00952DE4" w:rsidRPr="00CD58C4">
        <w:rPr>
          <w:b/>
          <w:color w:val="555A3C" w:themeColor="accent3" w:themeShade="80"/>
          <w:sz w:val="28"/>
          <w:szCs w:val="28"/>
        </w:rPr>
        <w:t>:30 P.M.</w:t>
      </w:r>
    </w:p>
    <w:p w14:paraId="25908BFB" w14:textId="3751B6BB" w:rsidR="000C38A3" w:rsidRPr="000C38A3" w:rsidRDefault="00407CA7" w:rsidP="000C38A3">
      <w:pPr>
        <w:spacing w:after="120" w:line="240" w:lineRule="auto"/>
        <w:ind w:left="72"/>
        <w:rPr>
          <w:b/>
          <w:color w:val="555A3C" w:themeColor="accent3" w:themeShade="80"/>
          <w:sz w:val="20"/>
          <w:szCs w:val="20"/>
        </w:rPr>
      </w:pPr>
      <w:r>
        <w:rPr>
          <w:b/>
          <w:color w:val="555A3C" w:themeColor="accent3" w:themeShade="80"/>
          <w:sz w:val="20"/>
          <w:szCs w:val="20"/>
        </w:rPr>
        <w:t>David A. Northern – Chief Executive Officer</w:t>
      </w:r>
    </w:p>
    <w:p w14:paraId="3556D44E" w14:textId="659A8A7F" w:rsidR="00952DE4" w:rsidRDefault="00A600F6" w:rsidP="00952DE4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Tredale Kennedy</w:t>
      </w:r>
      <w:r w:rsidR="008C1AAD">
        <w:rPr>
          <w:sz w:val="20"/>
          <w:szCs w:val="20"/>
        </w:rPr>
        <w:t>: President</w:t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952DE4">
        <w:rPr>
          <w:sz w:val="20"/>
          <w:szCs w:val="20"/>
        </w:rPr>
        <w:tab/>
      </w:r>
      <w:r w:rsidR="008C1AAD">
        <w:rPr>
          <w:sz w:val="20"/>
          <w:szCs w:val="20"/>
        </w:rPr>
        <w:t>Sharon Reeves:  Commissioner</w:t>
      </w:r>
      <w:r w:rsidR="00952DE4">
        <w:rPr>
          <w:sz w:val="20"/>
          <w:szCs w:val="20"/>
        </w:rPr>
        <w:tab/>
      </w:r>
    </w:p>
    <w:p w14:paraId="658BF562" w14:textId="6515ED74" w:rsidR="00407CA7" w:rsidRDefault="00526FB2" w:rsidP="00952DE4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Dominique Strong</w:t>
      </w:r>
      <w:r w:rsidR="008C1AAD">
        <w:rPr>
          <w:sz w:val="20"/>
          <w:szCs w:val="20"/>
        </w:rPr>
        <w:t xml:space="preserve">: </w:t>
      </w:r>
      <w:r w:rsidR="00E74997">
        <w:rPr>
          <w:sz w:val="20"/>
          <w:szCs w:val="20"/>
        </w:rPr>
        <w:t xml:space="preserve">Vice President </w:t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E74997">
        <w:rPr>
          <w:sz w:val="20"/>
          <w:szCs w:val="20"/>
        </w:rPr>
        <w:t xml:space="preserve">                                Marsu Hussey: Commissioner</w:t>
      </w:r>
    </w:p>
    <w:p w14:paraId="5F1B900C" w14:textId="1E5C1290" w:rsidR="00DF4F74" w:rsidRDefault="00A600F6" w:rsidP="00952DE4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Geraldine Redmond</w:t>
      </w:r>
      <w:r w:rsidR="00407CA7">
        <w:rPr>
          <w:sz w:val="20"/>
          <w:szCs w:val="20"/>
        </w:rPr>
        <w:t>: Commissioner</w:t>
      </w:r>
      <w:r w:rsidR="00407CA7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</w:p>
    <w:p w14:paraId="3F7202C9" w14:textId="77777777" w:rsidR="00952DE4" w:rsidRPr="00CD58C4" w:rsidRDefault="00952DE4" w:rsidP="00952DE4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</w:r>
    </w:p>
    <w:p w14:paraId="13E1BE7A" w14:textId="77777777" w:rsidR="00952DE4" w:rsidRPr="00CD58C4" w:rsidRDefault="00952DE4" w:rsidP="00952DE4">
      <w:pPr>
        <w:spacing w:line="240" w:lineRule="auto"/>
        <w:ind w:left="72"/>
        <w:rPr>
          <w:sz w:val="36"/>
          <w:szCs w:val="36"/>
        </w:rPr>
      </w:pPr>
      <w:r w:rsidRPr="00CD58C4">
        <w:rPr>
          <w:b/>
          <w:color w:val="555A3C" w:themeColor="accent3" w:themeShade="80"/>
          <w:sz w:val="36"/>
          <w:szCs w:val="36"/>
        </w:rPr>
        <w:t>Agenda</w:t>
      </w:r>
    </w:p>
    <w:p w14:paraId="4BC5F012" w14:textId="77777777" w:rsidR="00182E0D" w:rsidRPr="004C67A3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 w:rsidRPr="004C67A3">
        <w:rPr>
          <w:rFonts w:cstheme="minorHAnsi"/>
          <w:b/>
          <w:noProof/>
          <w:color w:val="555A3C" w:themeColor="accent3" w:themeShade="80"/>
          <w:sz w:val="20"/>
          <w:szCs w:val="20"/>
        </w:rPr>
        <w:t>Roll Call</w:t>
      </w:r>
    </w:p>
    <w:p w14:paraId="0397BFAE" w14:textId="77777777" w:rsidR="00182E0D" w:rsidRPr="004C67A3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 w:rsidRPr="004C67A3"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Public Comments </w:t>
      </w:r>
      <w:r w:rsidRPr="004C67A3">
        <w:rPr>
          <w:rFonts w:cstheme="minorHAnsi"/>
          <w:b/>
          <w:noProof/>
          <w:color w:val="FF0000"/>
          <w:sz w:val="20"/>
          <w:szCs w:val="20"/>
        </w:rPr>
        <w:t>(PLEASE LIMIT YOUR COMMENTS TO 3 MINUTES)</w:t>
      </w:r>
    </w:p>
    <w:p w14:paraId="6FA12138" w14:textId="052407EE" w:rsidR="00182E0D" w:rsidRPr="004C67A3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Approval of Previous Minutes: </w:t>
      </w:r>
      <w:r w:rsidR="00E000E0">
        <w:rPr>
          <w:rFonts w:cstheme="minorHAnsi"/>
          <w:b/>
          <w:noProof/>
          <w:color w:val="555A3C" w:themeColor="accent3" w:themeShade="80"/>
          <w:sz w:val="20"/>
          <w:szCs w:val="20"/>
        </w:rPr>
        <w:t>12</w:t>
      </w: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.</w:t>
      </w:r>
      <w:r w:rsidR="00E000E0">
        <w:rPr>
          <w:rFonts w:cstheme="minorHAnsi"/>
          <w:b/>
          <w:noProof/>
          <w:color w:val="555A3C" w:themeColor="accent3" w:themeShade="80"/>
          <w:sz w:val="20"/>
          <w:szCs w:val="20"/>
        </w:rPr>
        <w:t>16</w:t>
      </w: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.2025</w:t>
      </w:r>
    </w:p>
    <w:p w14:paraId="1384453A" w14:textId="77777777" w:rsidR="00182E0D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 w:rsidRPr="004C67A3">
        <w:rPr>
          <w:rFonts w:cstheme="minorHAnsi"/>
          <w:b/>
          <w:noProof/>
          <w:color w:val="555A3C" w:themeColor="accent3" w:themeShade="80"/>
          <w:sz w:val="20"/>
          <w:szCs w:val="20"/>
        </w:rPr>
        <w:t>Resolutions</w:t>
      </w:r>
    </w:p>
    <w:p w14:paraId="54607A7E" w14:textId="5A736557" w:rsidR="00182E0D" w:rsidRDefault="00E000E0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1610 Contract for First Contracting, INC. for River Park Units Renovations – 1 Project. IFB 2025-35</w:t>
      </w:r>
    </w:p>
    <w:p w14:paraId="5DD85A46" w14:textId="46E36390" w:rsidR="00E000E0" w:rsidRDefault="00E000E0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1611 Contract for First Choice Construction of Michigan, LLC, for River Park Units Renovations – 1 Project. IFB 2025-35</w:t>
      </w:r>
    </w:p>
    <w:p w14:paraId="78BD5720" w14:textId="6CF3A547" w:rsidR="00E64F4E" w:rsidRPr="00E64F4E" w:rsidRDefault="00E64F4E" w:rsidP="00E64F4E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1612 Contract for First Contracting LLC, for the River Park Building 22 – 7011 Pemberton for the Insurance Work</w:t>
      </w:r>
    </w:p>
    <w:p w14:paraId="14480500" w14:textId="77777777" w:rsidR="00182E0D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Committee Reports</w:t>
      </w:r>
    </w:p>
    <w:p w14:paraId="29F48095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Personnel Committee</w:t>
      </w:r>
    </w:p>
    <w:p w14:paraId="23F594B8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Finanace Committee</w:t>
      </w:r>
    </w:p>
    <w:p w14:paraId="1F57205A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Real Estate Development Committee</w:t>
      </w:r>
    </w:p>
    <w:p w14:paraId="6C80D770" w14:textId="77777777" w:rsidR="00182E0D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Additions to the Agenda</w:t>
      </w:r>
    </w:p>
    <w:p w14:paraId="25D5CD1D" w14:textId="77777777" w:rsidR="00182E0D" w:rsidRPr="004C67A3" w:rsidRDefault="00182E0D" w:rsidP="00182E0D">
      <w:pPr>
        <w:pStyle w:val="ListParagraph"/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  <w:t>CEO</w:t>
      </w:r>
      <w:r w:rsidRPr="004C67A3"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  <w:t xml:space="preserve"> Report</w:t>
      </w:r>
    </w:p>
    <w:p w14:paraId="162A9AE5" w14:textId="77777777" w:rsidR="00182E0D" w:rsidRDefault="00182E0D" w:rsidP="00182E0D">
      <w:pPr>
        <w:pStyle w:val="ListParagraph"/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  <w:t>CEO</w:t>
      </w:r>
      <w:r w:rsidRPr="004C67A3"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  <w:t xml:space="preserve"> Summary</w:t>
      </w:r>
    </w:p>
    <w:p w14:paraId="7B84EFFF" w14:textId="1A3E2B39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Finance </w:t>
      </w:r>
      <w:r w:rsidR="00216E95">
        <w:rPr>
          <w:rFonts w:cstheme="minorHAnsi"/>
          <w:b/>
          <w:noProof/>
          <w:color w:val="555A3C" w:themeColor="accent3" w:themeShade="80"/>
          <w:sz w:val="20"/>
          <w:szCs w:val="20"/>
        </w:rPr>
        <w:t>Report</w:t>
      </w:r>
    </w:p>
    <w:p w14:paraId="35F7FB4E" w14:textId="74C8471E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Modernization </w:t>
      </w:r>
      <w:r w:rsidR="00AD6D4C"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and Development </w:t>
      </w: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Report</w:t>
      </w:r>
    </w:p>
    <w:p w14:paraId="4DE7A2C4" w14:textId="1C99FB80" w:rsidR="00182E0D" w:rsidRDefault="00216E95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Property Operations Report</w:t>
      </w:r>
    </w:p>
    <w:p w14:paraId="4A5C075A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Housing Choice Voucher Report </w:t>
      </w:r>
    </w:p>
    <w:p w14:paraId="6C6A532E" w14:textId="615BF066" w:rsidR="00182E0D" w:rsidRPr="00AD6D4C" w:rsidRDefault="00182E0D" w:rsidP="00AD6D4C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Resident</w:t>
      </w:r>
      <w:r w:rsidR="004F7D55"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 </w:t>
      </w:r>
      <w:r w:rsidR="004F7D55">
        <w:rPr>
          <w:rFonts w:cstheme="minorHAnsi"/>
          <w:b/>
          <w:noProof/>
          <w:color w:val="555A3C" w:themeColor="accent3" w:themeShade="80"/>
          <w:sz w:val="20"/>
          <w:szCs w:val="20"/>
        </w:rPr>
        <w:t>Services</w:t>
      </w:r>
      <w:r w:rsidR="004F7D55"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 and</w:t>
      </w:r>
      <w:r w:rsidR="00AD6D4C"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 Engagement</w:t>
      </w: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 </w:t>
      </w:r>
      <w:r w:rsidR="00216E95">
        <w:rPr>
          <w:rFonts w:cstheme="minorHAnsi"/>
          <w:b/>
          <w:noProof/>
          <w:color w:val="555A3C" w:themeColor="accent3" w:themeShade="80"/>
          <w:sz w:val="20"/>
          <w:szCs w:val="20"/>
        </w:rPr>
        <w:t>Report</w:t>
      </w:r>
    </w:p>
    <w:p w14:paraId="70BEE4DB" w14:textId="77777777" w:rsidR="00182E0D" w:rsidRPr="007B2DB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Information Technology Report </w:t>
      </w:r>
    </w:p>
    <w:p w14:paraId="008D0DD4" w14:textId="77777777" w:rsidR="00182E0D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Executive Session:</w:t>
      </w:r>
    </w:p>
    <w:p w14:paraId="3E583A09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Personnel Matters</w:t>
      </w:r>
    </w:p>
    <w:p w14:paraId="59B731B4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Pending Litigation</w:t>
      </w:r>
    </w:p>
    <w:p w14:paraId="6AA02E85" w14:textId="77777777" w:rsidR="004F7D55" w:rsidRDefault="00182E0D" w:rsidP="004F7D55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Real Estate Transactions</w:t>
      </w:r>
    </w:p>
    <w:p w14:paraId="275B9137" w14:textId="368B5918" w:rsidR="004F7D55" w:rsidRDefault="004F7D55" w:rsidP="004F7D55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 w:rsidRPr="004F7D55">
        <w:rPr>
          <w:rFonts w:cstheme="minorHAnsi"/>
          <w:b/>
          <w:noProof/>
          <w:color w:val="555A3C" w:themeColor="accent3" w:themeShade="80"/>
          <w:sz w:val="20"/>
          <w:szCs w:val="20"/>
        </w:rPr>
        <w:t>Employment Agreement</w:t>
      </w: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 Actions</w:t>
      </w:r>
    </w:p>
    <w:p w14:paraId="7B31359C" w14:textId="1A8BB1C1" w:rsidR="004F7D55" w:rsidRPr="004F7D55" w:rsidRDefault="004F7D55" w:rsidP="004F7D55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Discussion</w:t>
      </w:r>
    </w:p>
    <w:p w14:paraId="211E2664" w14:textId="77777777" w:rsidR="00182E0D" w:rsidRPr="004C67A3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 w:rsidRPr="004C67A3">
        <w:rPr>
          <w:rFonts w:cstheme="minorHAnsi"/>
          <w:b/>
          <w:noProof/>
          <w:color w:val="555A3C" w:themeColor="accent3" w:themeShade="80"/>
          <w:sz w:val="20"/>
          <w:szCs w:val="20"/>
        </w:rPr>
        <w:t>Commissioners’ Comments</w:t>
      </w:r>
    </w:p>
    <w:p w14:paraId="7E2CCF24" w14:textId="5D35FE67" w:rsidR="00A15E4B" w:rsidRPr="00182E0D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 w:rsidRPr="004C67A3">
        <w:rPr>
          <w:rFonts w:cstheme="minorHAnsi"/>
          <w:b/>
          <w:noProof/>
          <w:color w:val="555A3C" w:themeColor="accent3" w:themeShade="80"/>
          <w:sz w:val="20"/>
          <w:szCs w:val="20"/>
        </w:rPr>
        <w:t>Adjournment</w:t>
      </w:r>
    </w:p>
    <w:p w14:paraId="427C38CD" w14:textId="77777777" w:rsidR="008A746F" w:rsidRDefault="008A746F" w:rsidP="00BD34F5">
      <w:pPr>
        <w:jc w:val="both"/>
        <w:rPr>
          <w:b/>
          <w:color w:val="555A3C" w:themeColor="accent3" w:themeShade="80"/>
          <w:sz w:val="44"/>
          <w:szCs w:val="44"/>
        </w:rPr>
      </w:pPr>
    </w:p>
    <w:p w14:paraId="3E2BA8F6" w14:textId="77777777" w:rsidR="00AD6D4C" w:rsidRDefault="00AD6D4C" w:rsidP="00BD34F5">
      <w:pPr>
        <w:jc w:val="both"/>
        <w:rPr>
          <w:b/>
          <w:color w:val="555A3C" w:themeColor="accent3" w:themeShade="80"/>
          <w:sz w:val="44"/>
          <w:szCs w:val="44"/>
        </w:rPr>
      </w:pPr>
    </w:p>
    <w:p w14:paraId="18138135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  <w:r>
        <w:rPr>
          <w:b/>
          <w:color w:val="555A3C" w:themeColor="accent3" w:themeShade="80"/>
          <w:sz w:val="44"/>
          <w:szCs w:val="44"/>
        </w:rPr>
        <w:lastRenderedPageBreak/>
        <w:t>Communications</w:t>
      </w:r>
    </w:p>
    <w:p w14:paraId="3F5092AA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</w:p>
    <w:p w14:paraId="11175762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</w:p>
    <w:p w14:paraId="477FF2FD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</w:p>
    <w:p w14:paraId="1299AA15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</w:p>
    <w:p w14:paraId="2C1E96C3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</w:p>
    <w:p w14:paraId="2C8A73FC" w14:textId="77777777" w:rsidR="00952DE4" w:rsidRDefault="00952DE4" w:rsidP="002331C4">
      <w:pPr>
        <w:rPr>
          <w:b/>
          <w:color w:val="555A3C" w:themeColor="accent3" w:themeShade="80"/>
          <w:sz w:val="44"/>
          <w:szCs w:val="44"/>
        </w:rPr>
      </w:pPr>
    </w:p>
    <w:p w14:paraId="5690466A" w14:textId="77777777" w:rsidR="00952DE4" w:rsidRDefault="00952DE4" w:rsidP="002331C4">
      <w:pPr>
        <w:rPr>
          <w:b/>
          <w:color w:val="555A3C" w:themeColor="accent3" w:themeShade="80"/>
          <w:sz w:val="44"/>
          <w:szCs w:val="44"/>
        </w:rPr>
      </w:pPr>
    </w:p>
    <w:p w14:paraId="77EA2F5D" w14:textId="77777777" w:rsidR="00952DE4" w:rsidRDefault="00952DE4" w:rsidP="002331C4">
      <w:pPr>
        <w:rPr>
          <w:b/>
          <w:color w:val="555A3C" w:themeColor="accent3" w:themeShade="80"/>
          <w:sz w:val="44"/>
          <w:szCs w:val="44"/>
        </w:rPr>
      </w:pPr>
    </w:p>
    <w:p w14:paraId="6E280156" w14:textId="77777777" w:rsidR="00597BC6" w:rsidRDefault="00597BC6" w:rsidP="002331C4">
      <w:pPr>
        <w:rPr>
          <w:b/>
          <w:color w:val="555A3C" w:themeColor="accent3" w:themeShade="80"/>
          <w:sz w:val="44"/>
          <w:szCs w:val="44"/>
        </w:rPr>
      </w:pPr>
      <w:r w:rsidRPr="005068B2">
        <w:rPr>
          <w:b/>
          <w:color w:val="555A3C" w:themeColor="accent3" w:themeShade="80"/>
          <w:sz w:val="44"/>
          <w:szCs w:val="44"/>
        </w:rPr>
        <w:lastRenderedPageBreak/>
        <w:t>Previous Meeting Minutes</w:t>
      </w:r>
    </w:p>
    <w:p w14:paraId="0FC83881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0F2C74DF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378C57D8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1E12C23A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50B1ECDB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54D879D4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0FC6A5EA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3B960279" w14:textId="77777777" w:rsidR="00655031" w:rsidRDefault="00655031" w:rsidP="00CB5415">
      <w:pPr>
        <w:spacing w:after="240" w:line="252" w:lineRule="auto"/>
        <w:ind w:right="0"/>
        <w:jc w:val="both"/>
        <w:rPr>
          <w:b/>
          <w:color w:val="555A3C" w:themeColor="accent3" w:themeShade="80"/>
          <w:sz w:val="44"/>
          <w:szCs w:val="44"/>
        </w:rPr>
      </w:pPr>
    </w:p>
    <w:p w14:paraId="56F00ACB" w14:textId="77777777" w:rsidR="00833FE1" w:rsidRDefault="00833FE1" w:rsidP="00CB5415">
      <w:pPr>
        <w:spacing w:after="240" w:line="252" w:lineRule="auto"/>
        <w:ind w:right="0"/>
        <w:jc w:val="both"/>
        <w:rPr>
          <w:b/>
          <w:color w:val="555A3C" w:themeColor="accent3" w:themeShade="80"/>
          <w:sz w:val="44"/>
          <w:szCs w:val="44"/>
        </w:rPr>
      </w:pPr>
    </w:p>
    <w:p w14:paraId="04E9B7C0" w14:textId="77777777" w:rsidR="00FD4E7E" w:rsidRDefault="00CE6293" w:rsidP="008C1AAD">
      <w:pPr>
        <w:spacing w:after="240" w:line="252" w:lineRule="auto"/>
        <w:ind w:right="0"/>
        <w:rPr>
          <w:b/>
          <w:color w:val="555A3C" w:themeColor="accent3" w:themeShade="80"/>
          <w:sz w:val="44"/>
          <w:szCs w:val="44"/>
        </w:rPr>
      </w:pPr>
      <w:r w:rsidRPr="005068B2">
        <w:rPr>
          <w:b/>
          <w:color w:val="555A3C" w:themeColor="accent3" w:themeShade="80"/>
          <w:sz w:val="44"/>
          <w:szCs w:val="44"/>
        </w:rPr>
        <w:t>Resolution</w:t>
      </w:r>
      <w:r w:rsidR="007B6C6A" w:rsidRPr="005068B2">
        <w:rPr>
          <w:b/>
          <w:color w:val="555A3C" w:themeColor="accent3" w:themeShade="80"/>
          <w:sz w:val="44"/>
          <w:szCs w:val="44"/>
        </w:rPr>
        <w:t xml:space="preserve"> Section</w:t>
      </w:r>
    </w:p>
    <w:p w14:paraId="153AE16C" w14:textId="77777777" w:rsidR="003D3981" w:rsidRDefault="003D3981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0EE6A735" w14:textId="77777777" w:rsidR="003D3981" w:rsidRDefault="003D3981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41A94DDB" w14:textId="77777777" w:rsidR="00647F72" w:rsidRDefault="00647F7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71CADD7" w14:textId="77777777" w:rsidR="00647F72" w:rsidRDefault="00647F7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4245DE6F" w14:textId="77777777" w:rsidR="00647F72" w:rsidRDefault="00647F7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0D730D30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1CD9B25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7C59078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143FDA6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786689AA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0BC4016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20F35340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31CD8E20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35D22D3B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5B1DEE79" w14:textId="77777777" w:rsidR="00A015A8" w:rsidRDefault="00A015A8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26528115" w14:textId="77777777" w:rsidR="00753DBC" w:rsidRDefault="00753DBC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462ED666" w14:textId="77777777" w:rsidR="00753DBC" w:rsidRDefault="00753DBC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0DE3E3BF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7AA4BDF2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D17E986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39666FDB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29DDE48D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4095AD58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58EA1505" w14:textId="77777777" w:rsidR="00833FE1" w:rsidRDefault="00833FE1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43B5A70F" w14:textId="77777777" w:rsidR="00833FE1" w:rsidRDefault="00833FE1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4927E4AE" w14:textId="77777777" w:rsidR="001233A5" w:rsidRDefault="001233A5" w:rsidP="008C1AAD">
      <w:pPr>
        <w:pStyle w:val="Logo"/>
        <w:tabs>
          <w:tab w:val="left" w:pos="6282"/>
        </w:tabs>
        <w:spacing w:before="0" w:after="0" w:line="240" w:lineRule="auto"/>
        <w:jc w:val="center"/>
        <w:rPr>
          <w:b/>
          <w:color w:val="555A3C" w:themeColor="accent3" w:themeShade="80"/>
          <w:sz w:val="44"/>
          <w:szCs w:val="44"/>
        </w:rPr>
      </w:pPr>
      <w:r>
        <w:rPr>
          <w:b/>
          <w:color w:val="555A3C" w:themeColor="accent3" w:themeShade="80"/>
          <w:sz w:val="44"/>
          <w:szCs w:val="44"/>
        </w:rPr>
        <w:lastRenderedPageBreak/>
        <w:t>Executive Director’s Report</w:t>
      </w:r>
    </w:p>
    <w:p w14:paraId="1A7CCDA4" w14:textId="77777777" w:rsidR="0040799A" w:rsidRDefault="0040799A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40E9CBAB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643736B6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353ACAEB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2B877B4E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07922253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0C3B8C78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6388818D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06DEF3A4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32357FE5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49783933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24373E88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7666BB8C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5E35E963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55475ACC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2D732A2A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36254FDF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5075E3D8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55B2BA65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44A5A83B" w14:textId="77777777" w:rsidR="008C1AAD" w:rsidRPr="00C145A9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2233BCB9" w14:textId="77777777" w:rsidR="008C1AAD" w:rsidRPr="00942434" w:rsidRDefault="008C1AAD" w:rsidP="008C1AAD">
      <w:pPr>
        <w:widowControl w:val="0"/>
        <w:autoSpaceDE w:val="0"/>
        <w:autoSpaceDN w:val="0"/>
        <w:spacing w:line="240" w:lineRule="auto"/>
        <w:ind w:right="0"/>
        <w:jc w:val="left"/>
        <w:rPr>
          <w:rFonts w:ascii="Arial" w:eastAsia="Arial" w:hAnsi="Arial" w:cs="Arial"/>
          <w:kern w:val="0"/>
          <w:lang w:eastAsia="en-US"/>
          <w14:ligatures w14:val="none"/>
        </w:rPr>
      </w:pPr>
    </w:p>
    <w:p w14:paraId="35DBBE27" w14:textId="77777777" w:rsidR="001E3EF9" w:rsidRDefault="001E3EF9" w:rsidP="008C1AAD">
      <w:pPr>
        <w:pStyle w:val="Logo"/>
        <w:tabs>
          <w:tab w:val="left" w:pos="6282"/>
        </w:tabs>
        <w:spacing w:before="0" w:after="0"/>
        <w:jc w:val="both"/>
        <w:rPr>
          <w:b/>
          <w:color w:val="555A3C" w:themeColor="accent3" w:themeShade="80"/>
          <w:sz w:val="44"/>
          <w:szCs w:val="44"/>
        </w:rPr>
      </w:pPr>
    </w:p>
    <w:p w14:paraId="4A1AB9CE" w14:textId="77777777" w:rsidR="001E3EF9" w:rsidRDefault="001E3EF9" w:rsidP="001E3EF9">
      <w:pPr>
        <w:pStyle w:val="Logo"/>
        <w:tabs>
          <w:tab w:val="left" w:pos="6282"/>
        </w:tabs>
        <w:spacing w:before="0" w:after="0"/>
        <w:jc w:val="center"/>
        <w:rPr>
          <w:b/>
          <w:color w:val="555A3C" w:themeColor="accent3" w:themeShade="80"/>
          <w:sz w:val="44"/>
          <w:szCs w:val="44"/>
        </w:rPr>
      </w:pPr>
    </w:p>
    <w:p w14:paraId="7E56F34B" w14:textId="77777777" w:rsidR="001E3EF9" w:rsidRDefault="001E3EF9" w:rsidP="001E3EF9">
      <w:pPr>
        <w:pStyle w:val="Logo"/>
        <w:tabs>
          <w:tab w:val="left" w:pos="6282"/>
        </w:tabs>
        <w:spacing w:before="0" w:after="0"/>
        <w:jc w:val="center"/>
        <w:rPr>
          <w:b/>
          <w:color w:val="555A3C" w:themeColor="accent3" w:themeShade="80"/>
          <w:sz w:val="44"/>
          <w:szCs w:val="44"/>
        </w:rPr>
      </w:pPr>
    </w:p>
    <w:p w14:paraId="5C38F459" w14:textId="3AB5C922" w:rsidR="00DA116D" w:rsidRDefault="00DA116D" w:rsidP="00407CA7">
      <w:pPr>
        <w:jc w:val="both"/>
        <w:rPr>
          <w:b/>
          <w:color w:val="555A3C" w:themeColor="accent3" w:themeShade="80"/>
          <w:sz w:val="44"/>
          <w:szCs w:val="44"/>
        </w:rPr>
      </w:pPr>
    </w:p>
    <w:sectPr w:rsidR="00DA116D" w:rsidSect="00BA4F95">
      <w:type w:val="continuous"/>
      <w:pgSz w:w="12240" w:h="15840"/>
      <w:pgMar w:top="720" w:right="720" w:bottom="720" w:left="720" w:header="720" w:footer="720" w:gutter="0"/>
      <w:pgBorders w:offsetFrom="page">
        <w:top w:val="single" w:sz="36" w:space="10" w:color="555A3C" w:themeColor="accent3" w:themeShade="80"/>
        <w:left w:val="single" w:sz="36" w:space="10" w:color="555A3C" w:themeColor="accent3" w:themeShade="80"/>
        <w:bottom w:val="single" w:sz="36" w:space="10" w:color="555A3C" w:themeColor="accent3" w:themeShade="80"/>
        <w:right w:val="single" w:sz="36" w:space="10" w:color="555A3C" w:themeColor="accent3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85BD" w14:textId="77777777" w:rsidR="00AC252F" w:rsidRDefault="00AC252F">
      <w:r>
        <w:separator/>
      </w:r>
    </w:p>
    <w:p w14:paraId="437780CC" w14:textId="77777777" w:rsidR="00AC252F" w:rsidRDefault="00AC252F"/>
  </w:endnote>
  <w:endnote w:type="continuationSeparator" w:id="0">
    <w:p w14:paraId="1CE7C991" w14:textId="77777777" w:rsidR="00AC252F" w:rsidRDefault="00AC252F">
      <w:r>
        <w:continuationSeparator/>
      </w:r>
    </w:p>
    <w:p w14:paraId="032C7807" w14:textId="77777777" w:rsidR="00AC252F" w:rsidRDefault="00AC2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FBBC" w14:textId="77777777" w:rsidR="00AC252F" w:rsidRDefault="00AC252F">
      <w:r>
        <w:separator/>
      </w:r>
    </w:p>
    <w:p w14:paraId="6DB14937" w14:textId="77777777" w:rsidR="00AC252F" w:rsidRDefault="00AC252F"/>
  </w:footnote>
  <w:footnote w:type="continuationSeparator" w:id="0">
    <w:p w14:paraId="1005F735" w14:textId="77777777" w:rsidR="00AC252F" w:rsidRDefault="00AC252F">
      <w:r>
        <w:continuationSeparator/>
      </w:r>
    </w:p>
    <w:p w14:paraId="4FE9535E" w14:textId="77777777" w:rsidR="00AC252F" w:rsidRDefault="00AC25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492"/>
    <w:multiLevelType w:val="hybridMultilevel"/>
    <w:tmpl w:val="45AC2CE6"/>
    <w:lvl w:ilvl="0" w:tplc="491E832E">
      <w:start w:val="1"/>
      <w:numFmt w:val="decimal"/>
      <w:lvlText w:val="%1."/>
      <w:lvlJc w:val="left"/>
      <w:pPr>
        <w:ind w:left="792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88F0BF6"/>
    <w:multiLevelType w:val="hybridMultilevel"/>
    <w:tmpl w:val="B3D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A0A43"/>
    <w:multiLevelType w:val="hybridMultilevel"/>
    <w:tmpl w:val="9CF8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710D"/>
    <w:multiLevelType w:val="hybridMultilevel"/>
    <w:tmpl w:val="A862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167BD"/>
    <w:multiLevelType w:val="hybridMultilevel"/>
    <w:tmpl w:val="1B063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4CAD"/>
    <w:multiLevelType w:val="hybridMultilevel"/>
    <w:tmpl w:val="55868FD0"/>
    <w:lvl w:ilvl="0" w:tplc="4ADC6C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AAF"/>
    <w:multiLevelType w:val="hybridMultilevel"/>
    <w:tmpl w:val="1E5AD08E"/>
    <w:lvl w:ilvl="0" w:tplc="C8E8F7F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6533F"/>
    <w:multiLevelType w:val="hybridMultilevel"/>
    <w:tmpl w:val="B286367A"/>
    <w:lvl w:ilvl="0" w:tplc="D7F6A5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5480CD8"/>
    <w:multiLevelType w:val="hybridMultilevel"/>
    <w:tmpl w:val="7514D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91F83"/>
    <w:multiLevelType w:val="hybridMultilevel"/>
    <w:tmpl w:val="978EC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D6D20"/>
    <w:multiLevelType w:val="hybridMultilevel"/>
    <w:tmpl w:val="B4DE4594"/>
    <w:lvl w:ilvl="0" w:tplc="A8B0EC6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319DB"/>
    <w:multiLevelType w:val="hybridMultilevel"/>
    <w:tmpl w:val="2E82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B76DB"/>
    <w:multiLevelType w:val="hybridMultilevel"/>
    <w:tmpl w:val="5C521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5E10"/>
    <w:multiLevelType w:val="hybridMultilevel"/>
    <w:tmpl w:val="EF72A9BA"/>
    <w:lvl w:ilvl="0" w:tplc="9F785E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660AB0"/>
    <w:multiLevelType w:val="hybridMultilevel"/>
    <w:tmpl w:val="4A32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8F7F0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D1E71"/>
    <w:multiLevelType w:val="hybridMultilevel"/>
    <w:tmpl w:val="28501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25978"/>
    <w:multiLevelType w:val="hybridMultilevel"/>
    <w:tmpl w:val="4A10B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F0D97"/>
    <w:multiLevelType w:val="hybridMultilevel"/>
    <w:tmpl w:val="2D56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D514A"/>
    <w:multiLevelType w:val="hybridMultilevel"/>
    <w:tmpl w:val="8C5E8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37C"/>
    <w:multiLevelType w:val="hybridMultilevel"/>
    <w:tmpl w:val="37041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22EB9"/>
    <w:multiLevelType w:val="hybridMultilevel"/>
    <w:tmpl w:val="393E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57E18"/>
    <w:multiLevelType w:val="hybridMultilevel"/>
    <w:tmpl w:val="52C27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C0F9C"/>
    <w:multiLevelType w:val="hybridMultilevel"/>
    <w:tmpl w:val="19CE5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50D25"/>
    <w:multiLevelType w:val="hybridMultilevel"/>
    <w:tmpl w:val="86DA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2519B"/>
    <w:multiLevelType w:val="hybridMultilevel"/>
    <w:tmpl w:val="4EB4D248"/>
    <w:lvl w:ilvl="0" w:tplc="B82C02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749141">
    <w:abstractNumId w:val="10"/>
  </w:num>
  <w:num w:numId="2" w16cid:durableId="2061896323">
    <w:abstractNumId w:val="0"/>
  </w:num>
  <w:num w:numId="3" w16cid:durableId="796994162">
    <w:abstractNumId w:val="23"/>
  </w:num>
  <w:num w:numId="4" w16cid:durableId="1175801061">
    <w:abstractNumId w:val="16"/>
  </w:num>
  <w:num w:numId="5" w16cid:durableId="1067343358">
    <w:abstractNumId w:val="6"/>
  </w:num>
  <w:num w:numId="6" w16cid:durableId="749161960">
    <w:abstractNumId w:val="14"/>
  </w:num>
  <w:num w:numId="7" w16cid:durableId="1632664670">
    <w:abstractNumId w:val="2"/>
  </w:num>
  <w:num w:numId="8" w16cid:durableId="1564562630">
    <w:abstractNumId w:val="12"/>
  </w:num>
  <w:num w:numId="9" w16cid:durableId="1852523966">
    <w:abstractNumId w:val="19"/>
  </w:num>
  <w:num w:numId="10" w16cid:durableId="165557531">
    <w:abstractNumId w:val="8"/>
  </w:num>
  <w:num w:numId="11" w16cid:durableId="847601875">
    <w:abstractNumId w:val="20"/>
  </w:num>
  <w:num w:numId="12" w16cid:durableId="1771311443">
    <w:abstractNumId w:val="17"/>
  </w:num>
  <w:num w:numId="13" w16cid:durableId="1463308295">
    <w:abstractNumId w:val="21"/>
  </w:num>
  <w:num w:numId="14" w16cid:durableId="16859001">
    <w:abstractNumId w:val="15"/>
  </w:num>
  <w:num w:numId="15" w16cid:durableId="1189684781">
    <w:abstractNumId w:val="22"/>
  </w:num>
  <w:num w:numId="16" w16cid:durableId="1579317933">
    <w:abstractNumId w:val="18"/>
  </w:num>
  <w:num w:numId="17" w16cid:durableId="1427071994">
    <w:abstractNumId w:val="1"/>
  </w:num>
  <w:num w:numId="18" w16cid:durableId="979454368">
    <w:abstractNumId w:val="11"/>
  </w:num>
  <w:num w:numId="19" w16cid:durableId="2057928648">
    <w:abstractNumId w:val="7"/>
  </w:num>
  <w:num w:numId="20" w16cid:durableId="1847863914">
    <w:abstractNumId w:val="4"/>
  </w:num>
  <w:num w:numId="21" w16cid:durableId="651636985">
    <w:abstractNumId w:val="5"/>
  </w:num>
  <w:num w:numId="22" w16cid:durableId="1543521567">
    <w:abstractNumId w:val="24"/>
  </w:num>
  <w:num w:numId="23" w16cid:durableId="1857108357">
    <w:abstractNumId w:val="9"/>
  </w:num>
  <w:num w:numId="24" w16cid:durableId="1391540151">
    <w:abstractNumId w:val="11"/>
  </w:num>
  <w:num w:numId="25" w16cid:durableId="1735934794">
    <w:abstractNumId w:val="13"/>
  </w:num>
  <w:num w:numId="26" w16cid:durableId="1855683619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7F"/>
    <w:rsid w:val="00011039"/>
    <w:rsid w:val="00024A98"/>
    <w:rsid w:val="00036A1C"/>
    <w:rsid w:val="00054710"/>
    <w:rsid w:val="00056BD5"/>
    <w:rsid w:val="00061AB6"/>
    <w:rsid w:val="00061C8F"/>
    <w:rsid w:val="00062DE6"/>
    <w:rsid w:val="00067E02"/>
    <w:rsid w:val="00070BE1"/>
    <w:rsid w:val="00074E6D"/>
    <w:rsid w:val="0007536E"/>
    <w:rsid w:val="00076EBA"/>
    <w:rsid w:val="00084916"/>
    <w:rsid w:val="000851AF"/>
    <w:rsid w:val="00093D42"/>
    <w:rsid w:val="00096215"/>
    <w:rsid w:val="00097DCB"/>
    <w:rsid w:val="000A128B"/>
    <w:rsid w:val="000A26B5"/>
    <w:rsid w:val="000A755C"/>
    <w:rsid w:val="000B1B14"/>
    <w:rsid w:val="000B58AE"/>
    <w:rsid w:val="000B7C09"/>
    <w:rsid w:val="000C2B6E"/>
    <w:rsid w:val="000C38A3"/>
    <w:rsid w:val="000D1CFE"/>
    <w:rsid w:val="000D4742"/>
    <w:rsid w:val="000D5B84"/>
    <w:rsid w:val="000E40EF"/>
    <w:rsid w:val="000E63BF"/>
    <w:rsid w:val="000F3DFE"/>
    <w:rsid w:val="000F3E70"/>
    <w:rsid w:val="000F4B7D"/>
    <w:rsid w:val="001028BA"/>
    <w:rsid w:val="00107B66"/>
    <w:rsid w:val="00107CB6"/>
    <w:rsid w:val="001135F0"/>
    <w:rsid w:val="00116A44"/>
    <w:rsid w:val="00120123"/>
    <w:rsid w:val="0012032A"/>
    <w:rsid w:val="00120773"/>
    <w:rsid w:val="001233A5"/>
    <w:rsid w:val="00123A1C"/>
    <w:rsid w:val="00124C7C"/>
    <w:rsid w:val="0013333F"/>
    <w:rsid w:val="00135409"/>
    <w:rsid w:val="00137018"/>
    <w:rsid w:val="00162888"/>
    <w:rsid w:val="00165812"/>
    <w:rsid w:val="0016662D"/>
    <w:rsid w:val="00166EF5"/>
    <w:rsid w:val="00170672"/>
    <w:rsid w:val="00176E8F"/>
    <w:rsid w:val="00177B33"/>
    <w:rsid w:val="00182E0D"/>
    <w:rsid w:val="001830B2"/>
    <w:rsid w:val="0018507F"/>
    <w:rsid w:val="00192448"/>
    <w:rsid w:val="00193898"/>
    <w:rsid w:val="00196C9F"/>
    <w:rsid w:val="001A768E"/>
    <w:rsid w:val="001B3D4C"/>
    <w:rsid w:val="001B477A"/>
    <w:rsid w:val="001D0D6C"/>
    <w:rsid w:val="001D503A"/>
    <w:rsid w:val="001E3EF9"/>
    <w:rsid w:val="001F7439"/>
    <w:rsid w:val="0020488E"/>
    <w:rsid w:val="00204E69"/>
    <w:rsid w:val="00206EAE"/>
    <w:rsid w:val="00210B6A"/>
    <w:rsid w:val="002121EF"/>
    <w:rsid w:val="002161B1"/>
    <w:rsid w:val="00216E95"/>
    <w:rsid w:val="002201EE"/>
    <w:rsid w:val="002263D9"/>
    <w:rsid w:val="0023008D"/>
    <w:rsid w:val="002331C4"/>
    <w:rsid w:val="002343FD"/>
    <w:rsid w:val="00241767"/>
    <w:rsid w:val="0024768A"/>
    <w:rsid w:val="0025328A"/>
    <w:rsid w:val="00270811"/>
    <w:rsid w:val="002738F7"/>
    <w:rsid w:val="00277AB6"/>
    <w:rsid w:val="002909FD"/>
    <w:rsid w:val="00291E63"/>
    <w:rsid w:val="00291ED0"/>
    <w:rsid w:val="002926EE"/>
    <w:rsid w:val="002A1047"/>
    <w:rsid w:val="002B21AE"/>
    <w:rsid w:val="002B2E3B"/>
    <w:rsid w:val="002B5794"/>
    <w:rsid w:val="002B633A"/>
    <w:rsid w:val="002B7CD0"/>
    <w:rsid w:val="002D0972"/>
    <w:rsid w:val="002D10B0"/>
    <w:rsid w:val="002D2AD7"/>
    <w:rsid w:val="002D3563"/>
    <w:rsid w:val="002E1235"/>
    <w:rsid w:val="002E3184"/>
    <w:rsid w:val="002E56C3"/>
    <w:rsid w:val="002E7A8F"/>
    <w:rsid w:val="0030389B"/>
    <w:rsid w:val="00312DD5"/>
    <w:rsid w:val="003154BB"/>
    <w:rsid w:val="003248A9"/>
    <w:rsid w:val="003259E0"/>
    <w:rsid w:val="0033593E"/>
    <w:rsid w:val="00341E57"/>
    <w:rsid w:val="00344CA9"/>
    <w:rsid w:val="003516DB"/>
    <w:rsid w:val="00351A41"/>
    <w:rsid w:val="00362FA5"/>
    <w:rsid w:val="00364928"/>
    <w:rsid w:val="00367C97"/>
    <w:rsid w:val="0038019C"/>
    <w:rsid w:val="00383BEA"/>
    <w:rsid w:val="003853BE"/>
    <w:rsid w:val="0039240B"/>
    <w:rsid w:val="00397E35"/>
    <w:rsid w:val="003A0BAE"/>
    <w:rsid w:val="003A462D"/>
    <w:rsid w:val="003A7940"/>
    <w:rsid w:val="003C04F8"/>
    <w:rsid w:val="003C1ECE"/>
    <w:rsid w:val="003C6EC4"/>
    <w:rsid w:val="003D3981"/>
    <w:rsid w:val="003D6B71"/>
    <w:rsid w:val="003F17D8"/>
    <w:rsid w:val="00400B5A"/>
    <w:rsid w:val="0040799A"/>
    <w:rsid w:val="00407CA7"/>
    <w:rsid w:val="00414EAB"/>
    <w:rsid w:val="0042680F"/>
    <w:rsid w:val="004309B3"/>
    <w:rsid w:val="00433995"/>
    <w:rsid w:val="0043558E"/>
    <w:rsid w:val="004358CF"/>
    <w:rsid w:val="0044406E"/>
    <w:rsid w:val="004471E9"/>
    <w:rsid w:val="00447A2A"/>
    <w:rsid w:val="004509D7"/>
    <w:rsid w:val="0045197E"/>
    <w:rsid w:val="004534A5"/>
    <w:rsid w:val="004566FA"/>
    <w:rsid w:val="004633C4"/>
    <w:rsid w:val="00465BA5"/>
    <w:rsid w:val="004756C4"/>
    <w:rsid w:val="00486A47"/>
    <w:rsid w:val="00486B03"/>
    <w:rsid w:val="00492E36"/>
    <w:rsid w:val="00495232"/>
    <w:rsid w:val="004A4BFD"/>
    <w:rsid w:val="004A4EC4"/>
    <w:rsid w:val="004B575F"/>
    <w:rsid w:val="004C0273"/>
    <w:rsid w:val="004C1A98"/>
    <w:rsid w:val="004C67A3"/>
    <w:rsid w:val="004F612C"/>
    <w:rsid w:val="004F7D55"/>
    <w:rsid w:val="00501B62"/>
    <w:rsid w:val="00504A0D"/>
    <w:rsid w:val="00504D5C"/>
    <w:rsid w:val="0050637D"/>
    <w:rsid w:val="005068B2"/>
    <w:rsid w:val="00515672"/>
    <w:rsid w:val="00515A8B"/>
    <w:rsid w:val="00516C8A"/>
    <w:rsid w:val="0052029D"/>
    <w:rsid w:val="00522644"/>
    <w:rsid w:val="00522DB4"/>
    <w:rsid w:val="00525862"/>
    <w:rsid w:val="00526FB2"/>
    <w:rsid w:val="005331CA"/>
    <w:rsid w:val="00543E0C"/>
    <w:rsid w:val="00545CE7"/>
    <w:rsid w:val="005504AE"/>
    <w:rsid w:val="00555B4B"/>
    <w:rsid w:val="00560249"/>
    <w:rsid w:val="005641CB"/>
    <w:rsid w:val="00565EB6"/>
    <w:rsid w:val="005739AC"/>
    <w:rsid w:val="00577722"/>
    <w:rsid w:val="00580D3D"/>
    <w:rsid w:val="005841A2"/>
    <w:rsid w:val="00587866"/>
    <w:rsid w:val="00591714"/>
    <w:rsid w:val="00592F38"/>
    <w:rsid w:val="005949D1"/>
    <w:rsid w:val="00597BC6"/>
    <w:rsid w:val="005A2B4F"/>
    <w:rsid w:val="005A3382"/>
    <w:rsid w:val="005B43CC"/>
    <w:rsid w:val="005B4794"/>
    <w:rsid w:val="005B5FE9"/>
    <w:rsid w:val="005C4099"/>
    <w:rsid w:val="005C473F"/>
    <w:rsid w:val="005C76B9"/>
    <w:rsid w:val="005D2382"/>
    <w:rsid w:val="005D3019"/>
    <w:rsid w:val="005D40C6"/>
    <w:rsid w:val="005D5C4F"/>
    <w:rsid w:val="005D6C7C"/>
    <w:rsid w:val="005E3B43"/>
    <w:rsid w:val="005E7A79"/>
    <w:rsid w:val="005F0D1D"/>
    <w:rsid w:val="005F6195"/>
    <w:rsid w:val="005F65F7"/>
    <w:rsid w:val="005F7C4F"/>
    <w:rsid w:val="00600025"/>
    <w:rsid w:val="00611AEF"/>
    <w:rsid w:val="00616FF4"/>
    <w:rsid w:val="00623827"/>
    <w:rsid w:val="00627D48"/>
    <w:rsid w:val="00633AAA"/>
    <w:rsid w:val="00635D92"/>
    <w:rsid w:val="00637B5A"/>
    <w:rsid w:val="00642C4B"/>
    <w:rsid w:val="00646B5F"/>
    <w:rsid w:val="00647F72"/>
    <w:rsid w:val="00655031"/>
    <w:rsid w:val="00657F91"/>
    <w:rsid w:val="006601D5"/>
    <w:rsid w:val="00660B21"/>
    <w:rsid w:val="0066430E"/>
    <w:rsid w:val="00677C53"/>
    <w:rsid w:val="00682F3A"/>
    <w:rsid w:val="00685536"/>
    <w:rsid w:val="00686284"/>
    <w:rsid w:val="0069014A"/>
    <w:rsid w:val="00691610"/>
    <w:rsid w:val="00695974"/>
    <w:rsid w:val="006A1778"/>
    <w:rsid w:val="006A2120"/>
    <w:rsid w:val="006A63FC"/>
    <w:rsid w:val="006B20A0"/>
    <w:rsid w:val="006B2AB4"/>
    <w:rsid w:val="006C79EF"/>
    <w:rsid w:val="006D4F36"/>
    <w:rsid w:val="006D504F"/>
    <w:rsid w:val="006D68C9"/>
    <w:rsid w:val="006E2B1F"/>
    <w:rsid w:val="006E413F"/>
    <w:rsid w:val="007006E3"/>
    <w:rsid w:val="00701374"/>
    <w:rsid w:val="00714CE5"/>
    <w:rsid w:val="00722019"/>
    <w:rsid w:val="007325EF"/>
    <w:rsid w:val="00736E05"/>
    <w:rsid w:val="007425D0"/>
    <w:rsid w:val="00746C02"/>
    <w:rsid w:val="007472EB"/>
    <w:rsid w:val="00753AA4"/>
    <w:rsid w:val="00753DBC"/>
    <w:rsid w:val="007543AC"/>
    <w:rsid w:val="00765ADF"/>
    <w:rsid w:val="00765D1C"/>
    <w:rsid w:val="00770EF1"/>
    <w:rsid w:val="0077536D"/>
    <w:rsid w:val="00781493"/>
    <w:rsid w:val="00781B20"/>
    <w:rsid w:val="0079042D"/>
    <w:rsid w:val="00791683"/>
    <w:rsid w:val="007A13ED"/>
    <w:rsid w:val="007A4798"/>
    <w:rsid w:val="007A716E"/>
    <w:rsid w:val="007A7D22"/>
    <w:rsid w:val="007B5A66"/>
    <w:rsid w:val="007B6C6A"/>
    <w:rsid w:val="007C20C2"/>
    <w:rsid w:val="007C3EEF"/>
    <w:rsid w:val="007D13E9"/>
    <w:rsid w:val="007D2E26"/>
    <w:rsid w:val="007D66D1"/>
    <w:rsid w:val="007D70D3"/>
    <w:rsid w:val="007E12EE"/>
    <w:rsid w:val="00805827"/>
    <w:rsid w:val="00821512"/>
    <w:rsid w:val="00822A8D"/>
    <w:rsid w:val="008242F8"/>
    <w:rsid w:val="00824456"/>
    <w:rsid w:val="00825801"/>
    <w:rsid w:val="00825975"/>
    <w:rsid w:val="00831731"/>
    <w:rsid w:val="00833FE1"/>
    <w:rsid w:val="00835905"/>
    <w:rsid w:val="00836574"/>
    <w:rsid w:val="008429BB"/>
    <w:rsid w:val="00850283"/>
    <w:rsid w:val="00852FE0"/>
    <w:rsid w:val="0086745E"/>
    <w:rsid w:val="00874542"/>
    <w:rsid w:val="00885A62"/>
    <w:rsid w:val="00892315"/>
    <w:rsid w:val="00897940"/>
    <w:rsid w:val="008A746F"/>
    <w:rsid w:val="008C0DEF"/>
    <w:rsid w:val="008C1AAD"/>
    <w:rsid w:val="008C79B8"/>
    <w:rsid w:val="008D09AD"/>
    <w:rsid w:val="008D1A43"/>
    <w:rsid w:val="008D2D15"/>
    <w:rsid w:val="008D345A"/>
    <w:rsid w:val="008D382E"/>
    <w:rsid w:val="008F2344"/>
    <w:rsid w:val="008F5AED"/>
    <w:rsid w:val="008F66AC"/>
    <w:rsid w:val="009063DA"/>
    <w:rsid w:val="00907CBB"/>
    <w:rsid w:val="009123B3"/>
    <w:rsid w:val="00913AE4"/>
    <w:rsid w:val="009314BF"/>
    <w:rsid w:val="00935632"/>
    <w:rsid w:val="00942434"/>
    <w:rsid w:val="00942A27"/>
    <w:rsid w:val="00952DE4"/>
    <w:rsid w:val="00957F26"/>
    <w:rsid w:val="00961B9E"/>
    <w:rsid w:val="00974415"/>
    <w:rsid w:val="00976A9B"/>
    <w:rsid w:val="00977176"/>
    <w:rsid w:val="009805F7"/>
    <w:rsid w:val="009819F7"/>
    <w:rsid w:val="00982854"/>
    <w:rsid w:val="0099124A"/>
    <w:rsid w:val="00992CEB"/>
    <w:rsid w:val="0099384F"/>
    <w:rsid w:val="009A1381"/>
    <w:rsid w:val="009A32A1"/>
    <w:rsid w:val="009A36C2"/>
    <w:rsid w:val="009A3E9E"/>
    <w:rsid w:val="009B1F9D"/>
    <w:rsid w:val="009B52A8"/>
    <w:rsid w:val="009C3C2A"/>
    <w:rsid w:val="009E139F"/>
    <w:rsid w:val="009E24CD"/>
    <w:rsid w:val="009E3391"/>
    <w:rsid w:val="009E6AA1"/>
    <w:rsid w:val="009E7A8B"/>
    <w:rsid w:val="009F2A5A"/>
    <w:rsid w:val="00A015A8"/>
    <w:rsid w:val="00A07002"/>
    <w:rsid w:val="00A15E4B"/>
    <w:rsid w:val="00A20222"/>
    <w:rsid w:val="00A2296D"/>
    <w:rsid w:val="00A24E6E"/>
    <w:rsid w:val="00A25E84"/>
    <w:rsid w:val="00A537F5"/>
    <w:rsid w:val="00A53D2F"/>
    <w:rsid w:val="00A600F6"/>
    <w:rsid w:val="00A72CC5"/>
    <w:rsid w:val="00A77DFF"/>
    <w:rsid w:val="00A80A52"/>
    <w:rsid w:val="00A96FF7"/>
    <w:rsid w:val="00AA0975"/>
    <w:rsid w:val="00AA2B4F"/>
    <w:rsid w:val="00AA3FFC"/>
    <w:rsid w:val="00AA5FA0"/>
    <w:rsid w:val="00AB29BC"/>
    <w:rsid w:val="00AB2F14"/>
    <w:rsid w:val="00AB444A"/>
    <w:rsid w:val="00AC252F"/>
    <w:rsid w:val="00AC3EBD"/>
    <w:rsid w:val="00AC5A24"/>
    <w:rsid w:val="00AD0FEB"/>
    <w:rsid w:val="00AD3311"/>
    <w:rsid w:val="00AD51D5"/>
    <w:rsid w:val="00AD6D4C"/>
    <w:rsid w:val="00AE475F"/>
    <w:rsid w:val="00AE4E08"/>
    <w:rsid w:val="00AE6099"/>
    <w:rsid w:val="00AF422D"/>
    <w:rsid w:val="00B26C08"/>
    <w:rsid w:val="00B31FB0"/>
    <w:rsid w:val="00B333B7"/>
    <w:rsid w:val="00B409EB"/>
    <w:rsid w:val="00B41CD0"/>
    <w:rsid w:val="00B55F12"/>
    <w:rsid w:val="00B57820"/>
    <w:rsid w:val="00B633D4"/>
    <w:rsid w:val="00B634B7"/>
    <w:rsid w:val="00B67152"/>
    <w:rsid w:val="00B671A3"/>
    <w:rsid w:val="00B85AA7"/>
    <w:rsid w:val="00B87079"/>
    <w:rsid w:val="00B87093"/>
    <w:rsid w:val="00BA4F95"/>
    <w:rsid w:val="00BA5808"/>
    <w:rsid w:val="00BB326C"/>
    <w:rsid w:val="00BB6640"/>
    <w:rsid w:val="00BC0C1C"/>
    <w:rsid w:val="00BC2F5C"/>
    <w:rsid w:val="00BC6A53"/>
    <w:rsid w:val="00BC74F8"/>
    <w:rsid w:val="00BD34F5"/>
    <w:rsid w:val="00BD39CE"/>
    <w:rsid w:val="00BD3E55"/>
    <w:rsid w:val="00BD4F4C"/>
    <w:rsid w:val="00BD5516"/>
    <w:rsid w:val="00BD6B29"/>
    <w:rsid w:val="00BF26A8"/>
    <w:rsid w:val="00C01ADA"/>
    <w:rsid w:val="00C02E2E"/>
    <w:rsid w:val="00C121B8"/>
    <w:rsid w:val="00C145A9"/>
    <w:rsid w:val="00C24142"/>
    <w:rsid w:val="00C41938"/>
    <w:rsid w:val="00C41B11"/>
    <w:rsid w:val="00C43F08"/>
    <w:rsid w:val="00C44C6C"/>
    <w:rsid w:val="00C44DE6"/>
    <w:rsid w:val="00C47969"/>
    <w:rsid w:val="00C57955"/>
    <w:rsid w:val="00C64B77"/>
    <w:rsid w:val="00C71134"/>
    <w:rsid w:val="00C77F7F"/>
    <w:rsid w:val="00CB4BB8"/>
    <w:rsid w:val="00CB516B"/>
    <w:rsid w:val="00CB5415"/>
    <w:rsid w:val="00CB5473"/>
    <w:rsid w:val="00CC2586"/>
    <w:rsid w:val="00CC707E"/>
    <w:rsid w:val="00CD1C7A"/>
    <w:rsid w:val="00CD58C4"/>
    <w:rsid w:val="00CD5AEB"/>
    <w:rsid w:val="00CD5CEE"/>
    <w:rsid w:val="00CE1EA1"/>
    <w:rsid w:val="00CE6293"/>
    <w:rsid w:val="00CE770D"/>
    <w:rsid w:val="00CF3D32"/>
    <w:rsid w:val="00D019C6"/>
    <w:rsid w:val="00D0410D"/>
    <w:rsid w:val="00D260C4"/>
    <w:rsid w:val="00D33D49"/>
    <w:rsid w:val="00D34B12"/>
    <w:rsid w:val="00D3639E"/>
    <w:rsid w:val="00D4711B"/>
    <w:rsid w:val="00D52527"/>
    <w:rsid w:val="00D5683D"/>
    <w:rsid w:val="00D57EB7"/>
    <w:rsid w:val="00D666C8"/>
    <w:rsid w:val="00D67E25"/>
    <w:rsid w:val="00D71990"/>
    <w:rsid w:val="00D86AAF"/>
    <w:rsid w:val="00D91E64"/>
    <w:rsid w:val="00D92E04"/>
    <w:rsid w:val="00D94F34"/>
    <w:rsid w:val="00DA0B66"/>
    <w:rsid w:val="00DA116D"/>
    <w:rsid w:val="00DB57FF"/>
    <w:rsid w:val="00DC2940"/>
    <w:rsid w:val="00DC3B1F"/>
    <w:rsid w:val="00DD0515"/>
    <w:rsid w:val="00DD0581"/>
    <w:rsid w:val="00DD262A"/>
    <w:rsid w:val="00DD59D0"/>
    <w:rsid w:val="00DD7A30"/>
    <w:rsid w:val="00DE0EB3"/>
    <w:rsid w:val="00DE611B"/>
    <w:rsid w:val="00DF4BF9"/>
    <w:rsid w:val="00DF4F74"/>
    <w:rsid w:val="00E000E0"/>
    <w:rsid w:val="00E02903"/>
    <w:rsid w:val="00E02E09"/>
    <w:rsid w:val="00E11EC8"/>
    <w:rsid w:val="00E279B8"/>
    <w:rsid w:val="00E3399E"/>
    <w:rsid w:val="00E42B07"/>
    <w:rsid w:val="00E600F6"/>
    <w:rsid w:val="00E64F4E"/>
    <w:rsid w:val="00E74817"/>
    <w:rsid w:val="00E74997"/>
    <w:rsid w:val="00E756E6"/>
    <w:rsid w:val="00E75FC0"/>
    <w:rsid w:val="00E81E25"/>
    <w:rsid w:val="00E8219D"/>
    <w:rsid w:val="00E82652"/>
    <w:rsid w:val="00E84058"/>
    <w:rsid w:val="00E8451E"/>
    <w:rsid w:val="00E85CE9"/>
    <w:rsid w:val="00E8752F"/>
    <w:rsid w:val="00E91F95"/>
    <w:rsid w:val="00E94DBC"/>
    <w:rsid w:val="00EA05B8"/>
    <w:rsid w:val="00EA10D2"/>
    <w:rsid w:val="00EA5D95"/>
    <w:rsid w:val="00EA617E"/>
    <w:rsid w:val="00EA72C4"/>
    <w:rsid w:val="00EB203B"/>
    <w:rsid w:val="00EC15ED"/>
    <w:rsid w:val="00EF0432"/>
    <w:rsid w:val="00EF2C11"/>
    <w:rsid w:val="00EF7500"/>
    <w:rsid w:val="00F339C6"/>
    <w:rsid w:val="00F34020"/>
    <w:rsid w:val="00F370CC"/>
    <w:rsid w:val="00F41C4B"/>
    <w:rsid w:val="00F43A21"/>
    <w:rsid w:val="00F52DFF"/>
    <w:rsid w:val="00F53B0D"/>
    <w:rsid w:val="00F542E1"/>
    <w:rsid w:val="00F650E6"/>
    <w:rsid w:val="00F665BA"/>
    <w:rsid w:val="00F72E1D"/>
    <w:rsid w:val="00F827D5"/>
    <w:rsid w:val="00F82CCE"/>
    <w:rsid w:val="00F8737F"/>
    <w:rsid w:val="00F942D3"/>
    <w:rsid w:val="00F96D29"/>
    <w:rsid w:val="00FB07BA"/>
    <w:rsid w:val="00FB26BC"/>
    <w:rsid w:val="00FB54E9"/>
    <w:rsid w:val="00FC1B2F"/>
    <w:rsid w:val="00FC5146"/>
    <w:rsid w:val="00FD4E7E"/>
    <w:rsid w:val="00FE16A1"/>
    <w:rsid w:val="00FE1F20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81"/>
    <o:shapelayout v:ext="edit">
      <o:idmap v:ext="edit" data="1"/>
    </o:shapelayout>
  </w:shapeDefaults>
  <w:decimalSymbol w:val="."/>
  <w:listSeparator w:val=","/>
  <w14:docId w14:val="6C9C29D1"/>
  <w15:chartTrackingRefBased/>
  <w15:docId w15:val="{D8E5E28D-DC04-4927-8B06-2ACA14EE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2"/>
        <w:sz w:val="22"/>
        <w:szCs w:val="22"/>
        <w:lang w:val="en-US" w:eastAsia="ja-JP" w:bidi="ar-SA"/>
        <w14:ligatures w14:val="standard"/>
      </w:rPr>
    </w:rPrDefault>
    <w:pPrDefault>
      <w:pPr>
        <w:spacing w:line="720" w:lineRule="auto"/>
        <w:ind w:right="72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33F"/>
  </w:style>
  <w:style w:type="paragraph" w:styleId="Heading1">
    <w:name w:val="heading 1"/>
    <w:basedOn w:val="Normal"/>
    <w:next w:val="Normal"/>
    <w:link w:val="Heading1Char"/>
    <w:uiPriority w:val="1"/>
    <w:qFormat/>
    <w:rsid w:val="0013333F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aps/>
      <w:color w:val="355D7E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13333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color w:val="B85A22" w:themeColor="accent2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13333F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aps/>
      <w:color w:val="555A3C" w:themeColor="accent3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33F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595959" w:themeColor="text1" w:themeTint="A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33F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595959" w:themeColor="text1" w:themeTint="A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333F"/>
    <w:rPr>
      <w:rFonts w:asciiTheme="majorHAnsi" w:eastAsiaTheme="majorEastAsia" w:hAnsiTheme="majorHAnsi" w:cstheme="majorBidi"/>
      <w:caps/>
      <w:color w:val="355D7E" w:themeColor="accent1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3333F"/>
    <w:rPr>
      <w:rFonts w:asciiTheme="majorHAnsi" w:eastAsiaTheme="majorEastAsia" w:hAnsiTheme="majorHAnsi" w:cstheme="majorBidi"/>
      <w:caps/>
      <w:color w:val="B85A22" w:themeColor="accent2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13333F"/>
    <w:rPr>
      <w:rFonts w:asciiTheme="majorHAnsi" w:eastAsiaTheme="majorEastAsia" w:hAnsiTheme="majorHAnsi" w:cstheme="majorBidi"/>
      <w:caps/>
      <w:color w:val="555A3C" w:themeColor="accent3" w:themeShade="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cap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33F"/>
    <w:rPr>
      <w:rFonts w:asciiTheme="majorHAnsi" w:eastAsiaTheme="majorEastAsia" w:hAnsiTheme="majorHAnsi" w:cstheme="majorBidi"/>
      <w:b/>
      <w:bCs/>
      <w:caps/>
      <w:color w:val="595959" w:themeColor="text1" w:themeTint="A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33F"/>
    <w:rPr>
      <w:rFonts w:asciiTheme="majorHAnsi" w:eastAsiaTheme="majorEastAsia" w:hAnsiTheme="majorHAnsi" w:cstheme="majorBidi"/>
      <w:b/>
      <w:bCs/>
      <w:i/>
      <w:iCs/>
      <w:caps/>
      <w:color w:val="595959" w:themeColor="text1" w:themeTint="A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3333F"/>
    <w:pPr>
      <w:jc w:val="right"/>
    </w:pPr>
    <w:rPr>
      <w:rFonts w:asciiTheme="majorHAnsi" w:eastAsiaTheme="majorEastAsia" w:hAnsiTheme="majorHAnsi" w:cstheme="majorBidi"/>
      <w:caps/>
      <w:color w:val="B85A22" w:themeColor="accent2" w:themeShade="BF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333F"/>
    <w:rPr>
      <w:rFonts w:asciiTheme="majorHAnsi" w:eastAsiaTheme="majorEastAsia" w:hAnsiTheme="majorHAnsi" w:cstheme="majorBidi"/>
      <w:caps/>
      <w:color w:val="B85A22" w:themeColor="accent2" w:themeShade="BF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"/>
    <w:qFormat/>
    <w:pPr>
      <w:jc w:val="right"/>
    </w:pPr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line="240" w:lineRule="auto"/>
    </w:pPr>
    <w:rPr>
      <w:color w:val="548AB7" w:themeColor="accent1" w:themeShade="BF"/>
    </w:r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GridTable4-Accent6">
    <w:name w:val="Grid Table 4 Accent 6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2-Accent1">
    <w:name w:val="List Table 2 Accent 1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13333F"/>
    <w:rPr>
      <w:color w:val="595959" w:themeColor="text1" w:themeTint="A6"/>
    </w:rPr>
  </w:style>
  <w:style w:type="table" w:styleId="GridTable4-Accent1">
    <w:name w:val="Grid Table 4 Accent 1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PlainTable4">
    <w:name w:val="Plain Table 4"/>
    <w:basedOn w:val="TableNormal"/>
    <w:uiPriority w:val="44"/>
    <w:pPr>
      <w:spacing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pPr>
      <w:spacing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paragraph" w:styleId="Header">
    <w:name w:val="header"/>
    <w:basedOn w:val="Normal"/>
    <w:link w:val="HeaderChar"/>
    <w:uiPriority w:val="2"/>
    <w:unhideWhenUsed/>
    <w:pPr>
      <w:jc w:val="right"/>
    </w:pPr>
  </w:style>
  <w:style w:type="character" w:customStyle="1" w:styleId="HeaderChar">
    <w:name w:val="Header Char"/>
    <w:basedOn w:val="DefaultParagraphFont"/>
    <w:link w:val="Header"/>
    <w:uiPriority w:val="2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Noborders">
    <w:name w:val="No borders"/>
    <w:basedOn w:val="TableNormal"/>
    <w:uiPriority w:val="99"/>
    <w:pPr>
      <w:spacing w:line="240" w:lineRule="auto"/>
    </w:pPr>
    <w:tblPr/>
  </w:style>
  <w:style w:type="table" w:styleId="GridTable1Light-Accent1">
    <w:name w:val="Grid Table 1 Light Accent 1"/>
    <w:aliases w:val="Sample questionnaires table"/>
    <w:basedOn w:val="TableNormal"/>
    <w:uiPriority w:val="46"/>
    <w:pPr>
      <w:spacing w:line="240" w:lineRule="auto"/>
    </w:pPr>
    <w:tblPr>
      <w:tblStyleRowBandSize w:val="1"/>
      <w:tblStyleColBandSize w:val="1"/>
      <w:tblBorders>
        <w:insideH w:val="single" w:sz="4" w:space="0" w:color="94B6D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94B6D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2-Accent1">
    <w:name w:val="Grid Table 2 Accent 1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customStyle="1" w:styleId="Logo">
    <w:name w:val="Logo"/>
    <w:basedOn w:val="Normal"/>
    <w:uiPriority w:val="1"/>
    <w:qFormat/>
    <w:rsid w:val="00E279B8"/>
    <w:pPr>
      <w:spacing w:before="5160" w:after="1440"/>
      <w:jc w:val="right"/>
    </w:pPr>
    <w:rPr>
      <w:noProof/>
      <w:color w:val="59473F" w:themeColor="text2" w:themeShade="BF"/>
      <w:sz w:val="52"/>
      <w:szCs w:val="5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Contactinfo">
    <w:name w:val="Contact info"/>
    <w:basedOn w:val="Normal"/>
    <w:uiPriority w:val="1"/>
    <w:qFormat/>
    <w:pPr>
      <w:jc w:val="right"/>
    </w:pPr>
    <w:rPr>
      <w:caps/>
    </w:rPr>
  </w:style>
  <w:style w:type="table" w:styleId="GridTable3-Accent3">
    <w:name w:val="Grid Table 3 Accent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5Dark-Accent3">
    <w:name w:val="Grid Table 5 Dark Accent 3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ridTable1Light-Accent3">
    <w:name w:val="Grid Table 1 Light Accent 3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1"/>
    <w:qFormat/>
    <w:rPr>
      <w:b/>
      <w:bCs/>
    </w:rPr>
  </w:style>
  <w:style w:type="paragraph" w:customStyle="1" w:styleId="Tabletext">
    <w:name w:val="Table text"/>
    <w:basedOn w:val="Normal"/>
    <w:uiPriority w:val="1"/>
    <w:qFormat/>
    <w:pPr>
      <w:spacing w:before="120"/>
    </w:pPr>
  </w:style>
  <w:style w:type="table" w:styleId="ListTable6Colorful-Accent2">
    <w:name w:val="List Table 6 Colorful Accent 2"/>
    <w:basedOn w:val="TableNormal"/>
    <w:uiPriority w:val="51"/>
    <w:pPr>
      <w:spacing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Bullet">
    <w:name w:val="List Bullet"/>
    <w:basedOn w:val="Normal"/>
    <w:uiPriority w:val="1"/>
    <w:unhideWhenUsed/>
    <w:pPr>
      <w:numPr>
        <w:numId w:val="1"/>
      </w:numPr>
    </w:pPr>
  </w:style>
  <w:style w:type="paragraph" w:customStyle="1" w:styleId="Image">
    <w:name w:val="Image"/>
    <w:basedOn w:val="Normal"/>
    <w:qFormat/>
    <w:rsid w:val="00E279B8"/>
    <w:pPr>
      <w:spacing w:before="5760"/>
      <w:jc w:val="right"/>
    </w:pPr>
  </w:style>
  <w:style w:type="character" w:styleId="IntenseEmphasis">
    <w:name w:val="Intense Emphasis"/>
    <w:basedOn w:val="DefaultParagraphFont"/>
    <w:uiPriority w:val="21"/>
    <w:semiHidden/>
    <w:unhideWhenUsed/>
    <w:rsid w:val="0013333F"/>
    <w:rPr>
      <w:i/>
      <w:iCs/>
      <w:color w:val="355D7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13333F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</w:pPr>
    <w:rPr>
      <w:i/>
      <w:iCs/>
      <w:color w:val="355D7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3333F"/>
    <w:rPr>
      <w:i/>
      <w:iCs/>
      <w:color w:val="355D7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rsid w:val="0013333F"/>
    <w:rPr>
      <w:b/>
      <w:bCs/>
      <w:caps w:val="0"/>
      <w:smallCaps/>
      <w:color w:val="355D7E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13333F"/>
    <w:pPr>
      <w:pBdr>
        <w:top w:val="single" w:sz="2" w:space="10" w:color="355D7E" w:themeColor="accent1" w:themeShade="80" w:shadow="1"/>
        <w:left w:val="single" w:sz="2" w:space="10" w:color="355D7E" w:themeColor="accent1" w:themeShade="80" w:shadow="1"/>
        <w:bottom w:val="single" w:sz="2" w:space="10" w:color="355D7E" w:themeColor="accent1" w:themeShade="80" w:shadow="1"/>
        <w:right w:val="single" w:sz="2" w:space="10" w:color="355D7E" w:themeColor="accent1" w:themeShade="80" w:shadow="1"/>
      </w:pBdr>
      <w:ind w:left="1152" w:right="1152"/>
    </w:pPr>
    <w:rPr>
      <w:i/>
      <w:iCs/>
      <w:color w:val="355D7E" w:themeColor="accent1" w:themeShade="80"/>
    </w:rPr>
  </w:style>
  <w:style w:type="character" w:styleId="Hyperlink">
    <w:name w:val="Hyperlink"/>
    <w:basedOn w:val="DefaultParagraphFont"/>
    <w:uiPriority w:val="99"/>
    <w:unhideWhenUsed/>
    <w:rsid w:val="0013333F"/>
    <w:rPr>
      <w:color w:val="7C5F1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333F"/>
    <w:rPr>
      <w:color w:val="595959" w:themeColor="text1" w:themeTint="A6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E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7D22"/>
    <w:pPr>
      <w:ind w:left="720" w:right="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table" w:customStyle="1" w:styleId="GridTable2-Accent51">
    <w:name w:val="Grid Table 2 - Accent 51"/>
    <w:basedOn w:val="TableNormal"/>
    <w:next w:val="GridTable2-Accent5"/>
    <w:uiPriority w:val="47"/>
    <w:rsid w:val="00277AB6"/>
    <w:pPr>
      <w:spacing w:line="240" w:lineRule="auto"/>
    </w:pPr>
    <w:rPr>
      <w:rFonts w:eastAsia="Calibri"/>
      <w:kern w:val="0"/>
      <w:lang w:eastAsia="en-US"/>
      <w14:ligatures w14:val="none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-Accent5">
    <w:name w:val="Grid Table 2 Accent 5"/>
    <w:basedOn w:val="TableNormal"/>
    <w:uiPriority w:val="47"/>
    <w:rsid w:val="00277AB6"/>
    <w:pPr>
      <w:spacing w:line="240" w:lineRule="auto"/>
    </w:pPr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paragraph" w:styleId="NoSpacing">
    <w:name w:val="No Spacing"/>
    <w:uiPriority w:val="1"/>
    <w:qFormat/>
    <w:rsid w:val="00791683"/>
    <w:pPr>
      <w:spacing w:line="240" w:lineRule="auto"/>
    </w:pPr>
    <w:rPr>
      <w:rFonts w:eastAsiaTheme="minorHAnsi"/>
      <w:kern w:val="0"/>
      <w:lang w:eastAsia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E139F"/>
    <w:pPr>
      <w:widowControl w:val="0"/>
      <w:autoSpaceDE w:val="0"/>
      <w:autoSpaceDN w:val="0"/>
      <w:ind w:right="0"/>
    </w:pPr>
    <w:rPr>
      <w:rFonts w:ascii="Calibri" w:eastAsia="Calibri" w:hAnsi="Calibri" w:cs="Calibri"/>
      <w:kern w:val="0"/>
      <w:lang w:eastAsia="en-US"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E139F"/>
    <w:rPr>
      <w:rFonts w:ascii="Calibri" w:eastAsia="Calibri" w:hAnsi="Calibri" w:cs="Calibri"/>
      <w:kern w:val="0"/>
      <w:lang w:eastAsia="en-US" w:bidi="en-US"/>
      <w14:ligatures w14:val="none"/>
    </w:rPr>
  </w:style>
  <w:style w:type="paragraph" w:customStyle="1" w:styleId="Default">
    <w:name w:val="Default"/>
    <w:rsid w:val="00176E8F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D09AD"/>
    <w:pPr>
      <w:widowControl w:val="0"/>
      <w:autoSpaceDE w:val="0"/>
      <w:autoSpaceDN w:val="0"/>
      <w:spacing w:line="200" w:lineRule="exact"/>
      <w:ind w:right="0"/>
      <w:jc w:val="right"/>
    </w:pPr>
    <w:rPr>
      <w:rFonts w:ascii="Arial" w:eastAsia="Arial" w:hAnsi="Arial" w:cs="Arial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rawford\AppData\Roaming\Microsoft\Templates\Project%20communication%20pla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oject communication pl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DF502-CF4A-42BA-A1A4-5164A919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communication plan</Template>
  <TotalTime>66</TotalTime>
  <Pages>5</Pages>
  <Words>214</Words>
  <Characters>1302</Characters>
  <Application>Microsoft Office Word</Application>
  <DocSecurity>0</DocSecurity>
  <Lines>118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Crawford</dc:creator>
  <cp:keywords/>
  <cp:lastModifiedBy>Mikala Terry</cp:lastModifiedBy>
  <cp:revision>13</cp:revision>
  <cp:lastPrinted>2024-04-18T17:58:00Z</cp:lastPrinted>
  <dcterms:created xsi:type="dcterms:W3CDTF">2026-01-21T15:38:00Z</dcterms:created>
  <dcterms:modified xsi:type="dcterms:W3CDTF">2026-01-21T20:15:00Z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Owner">
    <vt:lpwstr>v-shbahu@microsoft.com</vt:lpwstr>
  </property>
  <property fmtid="{D5CDD505-2E9C-101B-9397-08002B2CF9AE}" pid="11" name="MSIP_Label_f42aa342-8706-4288-bd11-ebb85995028c_SetDate">
    <vt:lpwstr>2018-04-07T12:27:56.5276527Z</vt:lpwstr>
  </property>
  <property fmtid="{D5CDD505-2E9C-101B-9397-08002B2CF9AE}" pid="12" name="MSIP_Label_f42aa342-8706-4288-bd11-ebb85995028c_Name">
    <vt:lpwstr>General</vt:lpwstr>
  </property>
  <property fmtid="{D5CDD505-2E9C-101B-9397-08002B2CF9AE}" pid="13" name="MSIP_Label_f42aa342-8706-4288-bd11-ebb85995028c_Application">
    <vt:lpwstr>Microsoft Azure Information Protection</vt:lpwstr>
  </property>
  <property fmtid="{D5CDD505-2E9C-101B-9397-08002B2CF9AE}" pid="14" name="MSIP_Label_f42aa342-8706-4288-bd11-ebb85995028c_Extended_MSFT_Method">
    <vt:lpwstr>Automatic</vt:lpwstr>
  </property>
  <property fmtid="{D5CDD505-2E9C-101B-9397-08002B2CF9AE}" pid="15" name="Sensitivity">
    <vt:lpwstr>General</vt:lpwstr>
  </property>
</Properties>
</file>